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388F" w14:textId="77777777" w:rsidR="00D43827" w:rsidRDefault="00D43827">
      <w:pPr>
        <w:tabs>
          <w:tab w:val="left" w:pos="4320"/>
          <w:tab w:val="right" w:pos="5040"/>
          <w:tab w:val="left" w:pos="9288"/>
        </w:tabs>
        <w:jc w:val="left"/>
      </w:pP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w:t>
      </w:r>
    </w:p>
    <w:p w14:paraId="5EC93890" w14:textId="77777777" w:rsidR="002B752C" w:rsidRDefault="002B752C">
      <w:pPr>
        <w:tabs>
          <w:tab w:val="left" w:pos="4320"/>
          <w:tab w:val="right" w:pos="5040"/>
          <w:tab w:val="left" w:pos="9288"/>
        </w:tabs>
        <w:jc w:val="left"/>
      </w:pPr>
      <w:r>
        <w:t>OWNER:  Directors</w:t>
      </w:r>
      <w:r>
        <w:tab/>
        <w:t xml:space="preserve">Signature:  </w:t>
      </w:r>
      <w:r w:rsidR="00C11274">
        <w:rPr>
          <w:rFonts w:ascii="Segoe Script" w:eastAsia="Segoe Script" w:hAnsi="Segoe Script" w:cs="Segoe Script"/>
        </w:rPr>
        <w:t>E Beer</w:t>
      </w:r>
    </w:p>
    <w:p w14:paraId="5EC93891" w14:textId="77777777" w:rsidR="002B752C" w:rsidRDefault="002B752C">
      <w:pPr>
        <w:tabs>
          <w:tab w:val="left" w:pos="4320"/>
          <w:tab w:val="right" w:pos="5040"/>
          <w:tab w:val="left" w:pos="9288"/>
        </w:tabs>
        <w:jc w:val="left"/>
        <w:rPr>
          <w:sz w:val="16"/>
        </w:rPr>
      </w:pPr>
    </w:p>
    <w:p w14:paraId="5EC93892" w14:textId="564FBB24" w:rsidR="002B752C" w:rsidRDefault="00116782">
      <w:pPr>
        <w:tabs>
          <w:tab w:val="left" w:pos="4320"/>
          <w:tab w:val="right" w:pos="5040"/>
          <w:tab w:val="left" w:pos="9288"/>
        </w:tabs>
        <w:jc w:val="left"/>
      </w:pPr>
      <w:r>
        <w:t xml:space="preserve">Date:  </w:t>
      </w:r>
      <w:r w:rsidR="00C31852">
        <w:t>0</w:t>
      </w:r>
      <w:r w:rsidR="00A52C9B">
        <w:t>2</w:t>
      </w:r>
      <w:r w:rsidR="00C31852">
        <w:t>.06.202</w:t>
      </w:r>
      <w:r w:rsidR="00A52C9B">
        <w:t>6</w:t>
      </w:r>
      <w:r w:rsidR="002B752C">
        <w:tab/>
      </w:r>
    </w:p>
    <w:p w14:paraId="5EC93893" w14:textId="77777777" w:rsidR="00D43827" w:rsidRDefault="00D43827">
      <w:pPr>
        <w:pBdr>
          <w:bottom w:val="single" w:sz="6" w:space="1" w:color="auto"/>
        </w:pBdr>
        <w:jc w:val="center"/>
        <w:rPr>
          <w:sz w:val="16"/>
        </w:rPr>
      </w:pPr>
    </w:p>
    <w:p w14:paraId="5EC93894" w14:textId="77777777" w:rsidR="00D43827" w:rsidRPr="00D43827" w:rsidRDefault="00D43827" w:rsidP="00D43827">
      <w:pPr>
        <w:rPr>
          <w:sz w:val="16"/>
        </w:rPr>
      </w:pPr>
    </w:p>
    <w:p w14:paraId="5EC93895" w14:textId="77777777" w:rsidR="00A0558B" w:rsidRDefault="00A0558B" w:rsidP="00A0558B">
      <w:r>
        <w:t xml:space="preserve">1. Purpose </w:t>
      </w:r>
    </w:p>
    <w:p w14:paraId="5EC93896" w14:textId="77777777" w:rsidR="00A0558B" w:rsidRDefault="00A0558B" w:rsidP="00A0558B">
      <w:r>
        <w:t xml:space="preserve">This policy sets out Silurian Security’s approach to equality and diversity.  Silurian Security is committed to promoting equality and diversity and promoting a culture that actively values difference and recognises that people from different backgrounds and experiences can bring valuable insights to the workplace and enhance the way we work.  </w:t>
      </w:r>
    </w:p>
    <w:p w14:paraId="5EC93897" w14:textId="77777777" w:rsidR="00A0558B" w:rsidRDefault="00A0558B" w:rsidP="00A0558B">
      <w:r>
        <w:t xml:space="preserve">Silurian Security aims to be an inclusive organisation, committed to providing equal opportunities throughout employment including in the recruitment, training and development of employees, and to pro-actively tackling and eliminating discrimination. </w:t>
      </w:r>
    </w:p>
    <w:p w14:paraId="5EC93898" w14:textId="77777777" w:rsidR="00A0558B" w:rsidRDefault="00A0558B" w:rsidP="00A0558B">
      <w:r>
        <w:t xml:space="preserve">2. Equality and diversity at Silurian Security  </w:t>
      </w:r>
    </w:p>
    <w:p w14:paraId="5EC93899" w14:textId="77777777" w:rsidR="00A0558B" w:rsidRDefault="00A0558B" w:rsidP="00A0558B">
      <w:r>
        <w:t xml:space="preserve">At Silurian Security, we consider that equality means breaking down barriers, eliminating discrimination and ensuring equal opportunities and access for all groups both in employment, and to goods and services. </w:t>
      </w:r>
    </w:p>
    <w:p w14:paraId="5EC9389A" w14:textId="77777777" w:rsidR="00A0558B" w:rsidRDefault="00A0558B" w:rsidP="00A0558B">
      <w:r>
        <w:t xml:space="preserve">We consider diversity to mean celebrating difference and valuing everyone.  Each person is an individual with visible and non-visible differences and by respecting this everyone can feel valued for their contributions which is beneficial not only for the individual but for Silurian Security  too. </w:t>
      </w:r>
    </w:p>
    <w:p w14:paraId="5EC9389B" w14:textId="77777777" w:rsidR="00A0558B" w:rsidRDefault="00A0558B" w:rsidP="00A0558B">
      <w:r>
        <w:t xml:space="preserve">We acknowledge that equality and diversity are not inter-changeable but inter-dependent. There can be no equality of opportunity if difference is not valued and harnessed. </w:t>
      </w:r>
    </w:p>
    <w:p w14:paraId="5EC9389C" w14:textId="77777777" w:rsidR="00A0558B" w:rsidRDefault="00A0558B" w:rsidP="00A0558B">
      <w:r>
        <w:t xml:space="preserve">3. Scope </w:t>
      </w:r>
    </w:p>
    <w:p w14:paraId="5EC9389D" w14:textId="77777777" w:rsidR="00A0558B" w:rsidRDefault="00A0558B" w:rsidP="00A0558B">
      <w:r>
        <w:t xml:space="preserve">The rights and obligations set out in this policy apply equally to all employees, whether part time or full time on a substantive or fixed-term contract, and also to associated persons such as secondees, agency staff, contractors and others employed under a contract of service.  </w:t>
      </w:r>
    </w:p>
    <w:p w14:paraId="5EC9389E" w14:textId="3D18C14C" w:rsidR="00A0558B" w:rsidRDefault="00A0558B" w:rsidP="00A0558B">
      <w:r>
        <w:t>You have personal responsibility for the application of this policy.</w:t>
      </w:r>
    </w:p>
    <w:p w14:paraId="5EC9389F" w14:textId="77777777" w:rsidR="007C6BBB" w:rsidRDefault="00A0558B" w:rsidP="00A0558B">
      <w:r>
        <w:t xml:space="preserve">This policy is also of particular relevance to directors, line managers and other employees concerned with recruitment, training and promotion procedures and employment decisions which affect others. </w:t>
      </w:r>
    </w:p>
    <w:p w14:paraId="5EC938A0" w14:textId="77777777" w:rsidR="00A0558B" w:rsidRDefault="007C6BBB" w:rsidP="00A0558B">
      <w:r>
        <w:t>3</w:t>
      </w:r>
      <w:r w:rsidR="00A0558B">
        <w:t xml:space="preserve">. Silurian Security's commitment </w:t>
      </w:r>
    </w:p>
    <w:p w14:paraId="5EC938A1" w14:textId="77777777" w:rsidR="00A0558B" w:rsidRDefault="00A0558B" w:rsidP="00A0558B">
      <w:r>
        <w:t xml:space="preserve">Every employee is entitled to a working environment that promotes dignity, equality and respect for all. Silurian Security will not tolerate any acts of unlawful or unfair discrimination (including harassment) committed against an employee, contractor, job applicant or visitor because of a protected characteristic:  </w:t>
      </w:r>
    </w:p>
    <w:p w14:paraId="5EC938A2" w14:textId="77777777" w:rsidR="00A0558B" w:rsidRDefault="00A0558B" w:rsidP="00A0558B">
      <w:r>
        <w:t xml:space="preserve">• sex; • gender reassignment; • marriage and civil partnership; • pregnancy and maternity;  • race (including ethnic origin, colour, nationality and national origin); • disability; • sexual orientation; • religion and or belief; and • age. </w:t>
      </w:r>
    </w:p>
    <w:p w14:paraId="5EC938A3" w14:textId="77777777" w:rsidR="00A0558B" w:rsidRDefault="00A0558B" w:rsidP="00A0558B">
      <w:r>
        <w:t xml:space="preserve"> </w:t>
      </w:r>
    </w:p>
    <w:p w14:paraId="5EC938A4" w14:textId="77777777" w:rsidR="00A0558B" w:rsidRDefault="00A0558B" w:rsidP="00A0558B">
      <w:r>
        <w:lastRenderedPageBreak/>
        <w:t xml:space="preserve">Discrimination on the basis of work pattern (part-time working, fixed term contract, flexible working) which is unjustifiable will also not be tolerated. </w:t>
      </w:r>
    </w:p>
    <w:p w14:paraId="5EC938A5" w14:textId="77777777" w:rsidR="00A0558B" w:rsidRDefault="00A0558B" w:rsidP="00A0558B">
      <w:r>
        <w:t xml:space="preserve"> </w:t>
      </w:r>
    </w:p>
    <w:p w14:paraId="5EC938A6" w14:textId="77777777" w:rsidR="00A0558B" w:rsidRDefault="00A0558B" w:rsidP="00A0558B">
      <w:r>
        <w:t xml:space="preserve">All employees will be encouraged to develop their skills and fulfil their potential and to take advantage of training, development and progression opportunities in Silurian Security . Selection for employment, promotion, training, or any other benefit will be on the basis of aptitude and ability. </w:t>
      </w:r>
    </w:p>
    <w:p w14:paraId="5EC938A7" w14:textId="77777777" w:rsidR="00A0558B" w:rsidRDefault="00A0558B" w:rsidP="00A0558B">
      <w:r>
        <w:t xml:space="preserve">No form of intimidation, bullying or harassment will be tolerated. If you believe that you may have suffered discrimination because of any of the above protected characteristics, you should consider the appropriateness and feasibility of attempted informal resolution by discussion in the first instance with your line manager or another colleague in a relevant position of seniority.  You may decide in the alternative to raise the matter through Silurian Security's Harassment Policy or Grievance Policy. For types of discrimination see the Annex to this policy. </w:t>
      </w:r>
    </w:p>
    <w:p w14:paraId="5EC938A8" w14:textId="77777777" w:rsidR="00A0558B" w:rsidRDefault="00A0558B" w:rsidP="00A0558B">
      <w:r>
        <w:t xml:space="preserve">Allegations regarding potential breaches of this policy will be treated in confidence and investigated in accordance with the appropriate procedure. Silurian Security will ensure that individuals who make such allegations in good faith will not be victimised or treated less favourably by Silurian Security as a result.  However, false allegations of a breach of this policy which are found to have been made in bad faith will be dealt with under Silurian Security's Discipline Policy. </w:t>
      </w:r>
    </w:p>
    <w:p w14:paraId="5EC938A9" w14:textId="77777777" w:rsidR="00A0558B" w:rsidRDefault="00A0558B" w:rsidP="00A0558B">
      <w:r>
        <w:t xml:space="preserve">A person found to have breached this policy may be subject to disciplinary action under Silurian Security’s Discipline Policy.  </w:t>
      </w:r>
    </w:p>
    <w:p w14:paraId="5EC938AA" w14:textId="77777777" w:rsidR="00A0558B" w:rsidRDefault="00A0558B" w:rsidP="00A0558B">
      <w:r>
        <w:t xml:space="preserve">Employees may also be personally liable for any acts of discrimination prohibited by this policy that they commit, meaning that they can be sued by the victim. </w:t>
      </w:r>
    </w:p>
    <w:p w14:paraId="5EC938AB" w14:textId="77777777" w:rsidR="00A0558B" w:rsidRDefault="007C6BBB" w:rsidP="00A0558B">
      <w:r>
        <w:t>4</w:t>
      </w:r>
      <w:r w:rsidR="00A0558B">
        <w:t xml:space="preserve">. When does this policy apply? </w:t>
      </w:r>
    </w:p>
    <w:p w14:paraId="5EC938AC" w14:textId="77777777" w:rsidR="00A0558B" w:rsidRDefault="00A0558B" w:rsidP="00A0558B">
      <w:r>
        <w:t xml:space="preserve"> This policy applies to all conduct in the workplace and also to conduct outside of the workplace that is related to your work (e.g. at meetings, social events and social interactions with colleagues) or which may impact on Silurian Security’s reputation (e.g. the expression of views on social media, contrary to the commitments expressed in this policy, that could be linked to Silurian Security).   </w:t>
      </w:r>
    </w:p>
    <w:p w14:paraId="5EC938AD" w14:textId="77777777" w:rsidR="00A0558B" w:rsidRDefault="00A0558B" w:rsidP="00A0558B">
      <w:r>
        <w:t xml:space="preserve">We set out below some specific areas of application: </w:t>
      </w:r>
    </w:p>
    <w:p w14:paraId="5EC938AE" w14:textId="77777777" w:rsidR="00A0558B" w:rsidRDefault="00A0558B" w:rsidP="00A0558B">
      <w:r>
        <w:t xml:space="preserve"> a)  Recruitment </w:t>
      </w:r>
    </w:p>
    <w:p w14:paraId="5EC938AF" w14:textId="77777777" w:rsidR="00A0558B" w:rsidRDefault="00A0558B" w:rsidP="00A0558B">
      <w:r>
        <w:t xml:space="preserve">Selection for employment at Silurian Security will be on the basis of aptitude and ability. Further detail is set out in Silurian Security’s Recruitment and Selection Policy. Where possible, Silurian Security will capture applicants’ diversity demographics as part of its recruitment processes to promote the elimination of unlawful discrimination.  </w:t>
      </w:r>
    </w:p>
    <w:p w14:paraId="5EC938B0" w14:textId="77777777" w:rsidR="00A0558B" w:rsidRDefault="00A0558B" w:rsidP="00A0558B">
      <w:r>
        <w:t xml:space="preserve">b)  Training </w:t>
      </w:r>
    </w:p>
    <w:p w14:paraId="5EC938B1" w14:textId="77777777" w:rsidR="00A0558B" w:rsidRDefault="00A0558B" w:rsidP="00A0558B">
      <w:r>
        <w:t xml:space="preserve">You may also be required to participate in training and development activities from time to time, to encourage the promotion of the principles of this policy. </w:t>
      </w:r>
    </w:p>
    <w:p w14:paraId="5EC938B2" w14:textId="77777777" w:rsidR="00A0558B" w:rsidRDefault="00A0558B" w:rsidP="00A0558B">
      <w:r>
        <w:t xml:space="preserve">c)  Promotion </w:t>
      </w:r>
    </w:p>
    <w:p w14:paraId="5EC938B3" w14:textId="77777777" w:rsidR="00A0558B" w:rsidRDefault="00A0558B" w:rsidP="00A0558B">
      <w:r>
        <w:t xml:space="preserve">All promotion decisions will be made on the basis of merit, and will not be influenced by any of the protected characteristics listed above. Promotion opportunities will be Silurian Security ed to ensure equality of opportunity at all levels. Where appropriate, steps will be taken to identify and remove unnecessary or unjustifiable barriers to promotion.  </w:t>
      </w:r>
    </w:p>
    <w:p w14:paraId="5EC938B4" w14:textId="77777777" w:rsidR="00A0558B" w:rsidRDefault="00A0558B" w:rsidP="00A0558B">
      <w:r>
        <w:t xml:space="preserve">d) During employment </w:t>
      </w:r>
    </w:p>
    <w:p w14:paraId="5EC938B5" w14:textId="77777777" w:rsidR="00A0558B" w:rsidRDefault="00A0558B" w:rsidP="00A0558B">
      <w:r>
        <w:lastRenderedPageBreak/>
        <w:t xml:space="preserve">The benefits, terms and conditions of employment and facilities available to Silurian Security  employees will be reviewed on a regular basis to ensure that access is not restricted by unlawful means and to provide appropriate conditions to meet the special needs of disadvantaged or under-represented groups. </w:t>
      </w:r>
    </w:p>
    <w:p w14:paraId="5EC938B6" w14:textId="77777777" w:rsidR="00A0558B" w:rsidRDefault="00A0558B" w:rsidP="00A0558B">
      <w:r>
        <w:t xml:space="preserve"> </w:t>
      </w:r>
    </w:p>
    <w:p w14:paraId="5EC938B7" w14:textId="77777777" w:rsidR="00A0558B" w:rsidRDefault="00A0558B" w:rsidP="00A0558B">
      <w:r>
        <w:t xml:space="preserve">6. Silurian Security's legal duties </w:t>
      </w:r>
    </w:p>
    <w:p w14:paraId="5EC938B8" w14:textId="77777777" w:rsidR="00A0558B" w:rsidRDefault="00A0558B" w:rsidP="00A0558B">
      <w:r>
        <w:t xml:space="preserve">As a public body, Silurian Security is additionally subject to public sector equality duties under the Equality Act 2010. This policy will be reviewed on an ongoing basis by Silurian Security to assess its effectiveness and may be amended from time to time. </w:t>
      </w:r>
    </w:p>
    <w:p w14:paraId="5EC938B9" w14:textId="77777777" w:rsidR="00A0558B" w:rsidRDefault="00A0558B" w:rsidP="00A0558B">
      <w:r>
        <w:t xml:space="preserve"> </w:t>
      </w:r>
    </w:p>
    <w:p w14:paraId="5EC938BA" w14:textId="77777777" w:rsidR="00A0558B" w:rsidRDefault="00A0558B" w:rsidP="00A0558B">
      <w:r>
        <w:t>This policy is for guidance only and does not form part of your contract of employment.</w:t>
      </w:r>
    </w:p>
    <w:p w14:paraId="5EC938BB" w14:textId="77777777" w:rsidR="00D43827" w:rsidRDefault="00D43827" w:rsidP="00D43827">
      <w:pPr>
        <w:rPr>
          <w:sz w:val="16"/>
        </w:rPr>
      </w:pPr>
    </w:p>
    <w:p w14:paraId="5EC938BC" w14:textId="77777777" w:rsidR="00D43827" w:rsidRDefault="00D43827" w:rsidP="00D43827">
      <w:pPr>
        <w:rPr>
          <w:sz w:val="16"/>
        </w:rPr>
      </w:pPr>
    </w:p>
    <w:p w14:paraId="5EC938BD" w14:textId="77777777" w:rsidR="002B752C" w:rsidRPr="00D43827" w:rsidRDefault="007C6BBB" w:rsidP="007C6BBB">
      <w:pPr>
        <w:tabs>
          <w:tab w:val="left" w:pos="2880"/>
        </w:tabs>
        <w:rPr>
          <w:sz w:val="16"/>
        </w:rPr>
      </w:pPr>
      <w:r>
        <w:tab/>
      </w:r>
      <w:r>
        <w:tab/>
      </w:r>
      <w:r>
        <w:tab/>
      </w:r>
      <w:r w:rsidR="00D43827">
        <w:rPr>
          <w:sz w:val="16"/>
        </w:rPr>
        <w:tab/>
      </w:r>
    </w:p>
    <w:sectPr w:rsidR="002B752C" w:rsidRPr="00D43827" w:rsidSect="00116782">
      <w:headerReference w:type="default" r:id="rId10"/>
      <w:footerReference w:type="default" r:id="rId11"/>
      <w:pgSz w:w="11907" w:h="16840" w:code="9"/>
      <w:pgMar w:top="846" w:right="851" w:bottom="851" w:left="1418" w:header="737"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DFD00" w14:textId="77777777" w:rsidR="00026CB2" w:rsidRDefault="00026CB2">
      <w:r>
        <w:separator/>
      </w:r>
    </w:p>
  </w:endnote>
  <w:endnote w:type="continuationSeparator" w:id="0">
    <w:p w14:paraId="34D7A609" w14:textId="77777777" w:rsidR="00026CB2" w:rsidRDefault="0002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SemiCn">
    <w:altName w:val="Myriad Pro SemiCon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yriadPro-SemiboldSemiCn">
    <w:altName w:val="Myriad Pro Semibold SemiCond"/>
    <w:panose1 w:val="00000000000000000000"/>
    <w:charset w:val="4D"/>
    <w:family w:val="auto"/>
    <w:notTrueType/>
    <w:pitch w:val="default"/>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38C6" w14:textId="77777777" w:rsidR="002B752C" w:rsidRDefault="002B752C">
    <w:pPr>
      <w:pStyle w:val="Footer"/>
      <w:pBdr>
        <w:top w:val="single" w:sz="6" w:space="1" w:color="auto"/>
      </w:pBdr>
      <w:tabs>
        <w:tab w:val="clear" w:pos="4507"/>
        <w:tab w:val="clear" w:pos="9000"/>
        <w:tab w:val="center" w:pos="4820"/>
        <w:tab w:val="right" w:pos="9639"/>
      </w:tabs>
      <w:spacing w:before="100"/>
      <w:ind w:right="-27"/>
      <w:jc w:val="center"/>
    </w:pPr>
    <w:r>
      <w:t xml:space="preserve">Page </w:t>
    </w:r>
    <w:r w:rsidR="00610380">
      <w:fldChar w:fldCharType="begin"/>
    </w:r>
    <w:r w:rsidR="00610380">
      <w:instrText xml:space="preserve"> PAGE  \* MERGEFORMAT </w:instrText>
    </w:r>
    <w:r w:rsidR="00610380">
      <w:fldChar w:fldCharType="separate"/>
    </w:r>
    <w:r w:rsidR="00C11274">
      <w:rPr>
        <w:noProof/>
      </w:rPr>
      <w:t>3</w:t>
    </w:r>
    <w:r w:rsidR="00610380">
      <w:rPr>
        <w:noProof/>
      </w:rPr>
      <w:fldChar w:fldCharType="end"/>
    </w:r>
    <w:r>
      <w:t xml:space="preserve"> of </w:t>
    </w:r>
    <w:r w:rsidR="008338E2">
      <w:t>1</w:t>
    </w:r>
  </w:p>
  <w:p w14:paraId="5EC938C7" w14:textId="68055D00" w:rsidR="00C31852" w:rsidRDefault="00C31852" w:rsidP="00C31852">
    <w:pPr>
      <w:pStyle w:val="Footer"/>
      <w:rPr>
        <w:sz w:val="16"/>
        <w:szCs w:val="16"/>
      </w:rPr>
    </w:pPr>
    <w:r w:rsidRPr="00187D38">
      <w:rPr>
        <w:sz w:val="16"/>
        <w:szCs w:val="16"/>
      </w:rPr>
      <w:t xml:space="preserve">Review </w:t>
    </w:r>
    <w:r>
      <w:rPr>
        <w:sz w:val="16"/>
        <w:szCs w:val="16"/>
      </w:rPr>
      <w:t>June 202</w:t>
    </w:r>
    <w:r w:rsidR="00A52C9B">
      <w:rPr>
        <w:sz w:val="16"/>
        <w:szCs w:val="16"/>
      </w:rPr>
      <w:t>7</w:t>
    </w:r>
  </w:p>
  <w:p w14:paraId="5EC938C8" w14:textId="77777777" w:rsidR="00C31852" w:rsidRDefault="00C31852" w:rsidP="00C31852">
    <w:pPr>
      <w:pStyle w:val="Footer"/>
      <w:rPr>
        <w:sz w:val="16"/>
        <w:szCs w:val="16"/>
      </w:rPr>
    </w:pPr>
    <w:r>
      <w:rPr>
        <w:sz w:val="16"/>
        <w:szCs w:val="16"/>
      </w:rPr>
      <w:t>PL009</w:t>
    </w:r>
  </w:p>
  <w:p w14:paraId="5EC938C9" w14:textId="4E71E1A7" w:rsidR="00C31852" w:rsidRDefault="00C31852" w:rsidP="00C31852">
    <w:pPr>
      <w:pStyle w:val="Footer"/>
      <w:rPr>
        <w:sz w:val="16"/>
        <w:szCs w:val="16"/>
      </w:rPr>
    </w:pPr>
    <w:r>
      <w:rPr>
        <w:sz w:val="16"/>
        <w:szCs w:val="16"/>
      </w:rPr>
      <w:t>Revision 1</w:t>
    </w:r>
    <w:r w:rsidR="00D5799C">
      <w:rPr>
        <w:sz w:val="16"/>
        <w:szCs w:val="16"/>
      </w:rPr>
      <w:t>.1</w:t>
    </w:r>
  </w:p>
  <w:p w14:paraId="5EC938CA" w14:textId="77777777" w:rsidR="002B752C" w:rsidRDefault="002B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9EA0C" w14:textId="77777777" w:rsidR="00026CB2" w:rsidRDefault="00026CB2">
      <w:r>
        <w:separator/>
      </w:r>
    </w:p>
  </w:footnote>
  <w:footnote w:type="continuationSeparator" w:id="0">
    <w:p w14:paraId="47EB3DF1" w14:textId="77777777" w:rsidR="00026CB2" w:rsidRDefault="0002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938C3" w14:textId="77777777" w:rsidR="002B752C" w:rsidRDefault="00214C9C" w:rsidP="00214C9C">
    <w:pPr>
      <w:tabs>
        <w:tab w:val="left" w:pos="1960"/>
      </w:tabs>
      <w:rPr>
        <w:b/>
      </w:rPr>
    </w:pPr>
    <w:r>
      <w:rPr>
        <w:b/>
      </w:rPr>
      <w:tab/>
    </w:r>
    <w:r w:rsidR="003A1D87" w:rsidRPr="003A1D87">
      <w:rPr>
        <w:b/>
        <w:noProof/>
      </w:rPr>
      <w:drawing>
        <wp:anchor distT="0" distB="0" distL="114300" distR="114300" simplePos="0" relativeHeight="251658240" behindDoc="0" locked="0" layoutInCell="1" allowOverlap="1" wp14:anchorId="5EC938CD" wp14:editId="5EC938CE">
          <wp:simplePos x="0" y="0"/>
          <wp:positionH relativeFrom="column">
            <wp:posOffset>5538470</wp:posOffset>
          </wp:positionH>
          <wp:positionV relativeFrom="paragraph">
            <wp:posOffset>-401320</wp:posOffset>
          </wp:positionV>
          <wp:extent cx="1028700" cy="552450"/>
          <wp:effectExtent l="1905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035259" cy="552996"/>
                  </a:xfrm>
                  <a:prstGeom prst="rect">
                    <a:avLst/>
                  </a:prstGeom>
                  <a:noFill/>
                  <a:ln w="9525">
                    <a:noFill/>
                    <a:miter lim="800000"/>
                    <a:headEnd/>
                    <a:tailEnd/>
                  </a:ln>
                </pic:spPr>
              </pic:pic>
            </a:graphicData>
          </a:graphic>
        </wp:anchor>
      </w:drawing>
    </w:r>
  </w:p>
  <w:p w14:paraId="5EC938C4" w14:textId="77777777" w:rsidR="00D43827" w:rsidRPr="00D43827" w:rsidRDefault="00D43827" w:rsidP="00D43827">
    <w:pPr>
      <w:jc w:val="center"/>
      <w:rPr>
        <w:b/>
        <w:sz w:val="32"/>
        <w:szCs w:val="32"/>
      </w:rPr>
    </w:pPr>
    <w:r w:rsidRPr="00D534F9">
      <w:rPr>
        <w:b/>
        <w:sz w:val="32"/>
        <w:szCs w:val="32"/>
      </w:rPr>
      <w:t>D</w:t>
    </w:r>
    <w:r>
      <w:rPr>
        <w:b/>
        <w:sz w:val="32"/>
        <w:szCs w:val="32"/>
      </w:rPr>
      <w:t xml:space="preserve">IVERSITY AND INCLUSION </w:t>
    </w:r>
    <w:r w:rsidR="00DC5A91">
      <w:rPr>
        <w:b/>
        <w:sz w:val="32"/>
        <w:szCs w:val="32"/>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2AF"/>
    <w:multiLevelType w:val="singleLevel"/>
    <w:tmpl w:val="3942F7FE"/>
    <w:lvl w:ilvl="0">
      <w:start w:val="9"/>
      <w:numFmt w:val="decimal"/>
      <w:lvlText w:val="%1."/>
      <w:lvlJc w:val="left"/>
      <w:pPr>
        <w:tabs>
          <w:tab w:val="num" w:pos="570"/>
        </w:tabs>
        <w:ind w:left="570" w:hanging="570"/>
      </w:pPr>
      <w:rPr>
        <w:rFonts w:hint="default"/>
      </w:rPr>
    </w:lvl>
  </w:abstractNum>
  <w:abstractNum w:abstractNumId="1" w15:restartNumberingAfterBreak="0">
    <w:nsid w:val="08C81124"/>
    <w:multiLevelType w:val="singleLevel"/>
    <w:tmpl w:val="7FB84A98"/>
    <w:lvl w:ilvl="0">
      <w:start w:val="1"/>
      <w:numFmt w:val="decimal"/>
      <w:lvlText w:val="(%1)"/>
      <w:lvlJc w:val="left"/>
      <w:pPr>
        <w:tabs>
          <w:tab w:val="num" w:pos="1689"/>
        </w:tabs>
        <w:ind w:left="1689" w:hanging="555"/>
      </w:pPr>
      <w:rPr>
        <w:rFonts w:hint="default"/>
      </w:rPr>
    </w:lvl>
  </w:abstractNum>
  <w:abstractNum w:abstractNumId="2" w15:restartNumberingAfterBreak="0">
    <w:nsid w:val="11082536"/>
    <w:multiLevelType w:val="hybridMultilevel"/>
    <w:tmpl w:val="71148E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3AF0C3E"/>
    <w:multiLevelType w:val="hybridMultilevel"/>
    <w:tmpl w:val="CC00AEC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176770"/>
    <w:multiLevelType w:val="hybridMultilevel"/>
    <w:tmpl w:val="B16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3F2DAF"/>
    <w:multiLevelType w:val="hybridMultilevel"/>
    <w:tmpl w:val="9B883E4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37753122"/>
    <w:multiLevelType w:val="singleLevel"/>
    <w:tmpl w:val="32149C68"/>
    <w:lvl w:ilvl="0">
      <w:start w:val="1"/>
      <w:numFmt w:val="decimal"/>
      <w:lvlText w:val="%1."/>
      <w:lvlJc w:val="left"/>
      <w:pPr>
        <w:tabs>
          <w:tab w:val="num" w:pos="570"/>
        </w:tabs>
        <w:ind w:left="570" w:hanging="570"/>
      </w:pPr>
      <w:rPr>
        <w:rFonts w:hint="default"/>
      </w:rPr>
    </w:lvl>
  </w:abstractNum>
  <w:abstractNum w:abstractNumId="7" w15:restartNumberingAfterBreak="0">
    <w:nsid w:val="43EB4775"/>
    <w:multiLevelType w:val="hybridMultilevel"/>
    <w:tmpl w:val="1DA8378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15:restartNumberingAfterBreak="0">
    <w:nsid w:val="54627C2C"/>
    <w:multiLevelType w:val="singleLevel"/>
    <w:tmpl w:val="CBB6ABD2"/>
    <w:lvl w:ilvl="0">
      <w:start w:val="1"/>
      <w:numFmt w:val="lowerLetter"/>
      <w:lvlText w:val="%1."/>
      <w:lvlJc w:val="left"/>
      <w:pPr>
        <w:tabs>
          <w:tab w:val="num" w:pos="1137"/>
        </w:tabs>
        <w:ind w:left="1137" w:hanging="570"/>
      </w:pPr>
      <w:rPr>
        <w:rFonts w:hint="default"/>
      </w:rPr>
    </w:lvl>
  </w:abstractNum>
  <w:abstractNum w:abstractNumId="9" w15:restartNumberingAfterBreak="0">
    <w:nsid w:val="5B435416"/>
    <w:multiLevelType w:val="hybridMultilevel"/>
    <w:tmpl w:val="2A16F8CA"/>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77BF282D"/>
    <w:multiLevelType w:val="hybridMultilevel"/>
    <w:tmpl w:val="358CC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8670854">
    <w:abstractNumId w:val="0"/>
  </w:num>
  <w:num w:numId="2" w16cid:durableId="431164118">
    <w:abstractNumId w:val="6"/>
  </w:num>
  <w:num w:numId="3" w16cid:durableId="1123310103">
    <w:abstractNumId w:val="8"/>
  </w:num>
  <w:num w:numId="4" w16cid:durableId="1103038916">
    <w:abstractNumId w:val="1"/>
  </w:num>
  <w:num w:numId="5" w16cid:durableId="686907007">
    <w:abstractNumId w:val="4"/>
  </w:num>
  <w:num w:numId="6" w16cid:durableId="25834555">
    <w:abstractNumId w:val="3"/>
  </w:num>
  <w:num w:numId="7" w16cid:durableId="625812284">
    <w:abstractNumId w:val="9"/>
  </w:num>
  <w:num w:numId="8" w16cid:durableId="938176312">
    <w:abstractNumId w:val="7"/>
  </w:num>
  <w:num w:numId="9" w16cid:durableId="982735971">
    <w:abstractNumId w:val="10"/>
  </w:num>
  <w:num w:numId="10" w16cid:durableId="1369649392">
    <w:abstractNumId w:val="5"/>
  </w:num>
  <w:num w:numId="11" w16cid:durableId="406609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6A"/>
    <w:rsid w:val="00026196"/>
    <w:rsid w:val="00026CB2"/>
    <w:rsid w:val="00053851"/>
    <w:rsid w:val="00063E21"/>
    <w:rsid w:val="00083A86"/>
    <w:rsid w:val="000A1510"/>
    <w:rsid w:val="000B2CFA"/>
    <w:rsid w:val="000C140B"/>
    <w:rsid w:val="000C5326"/>
    <w:rsid w:val="00116782"/>
    <w:rsid w:val="00121819"/>
    <w:rsid w:val="00137710"/>
    <w:rsid w:val="001618BA"/>
    <w:rsid w:val="00161CE2"/>
    <w:rsid w:val="0018593A"/>
    <w:rsid w:val="00191E0E"/>
    <w:rsid w:val="001967B0"/>
    <w:rsid w:val="001A4E2C"/>
    <w:rsid w:val="001E418D"/>
    <w:rsid w:val="001F360D"/>
    <w:rsid w:val="00200745"/>
    <w:rsid w:val="00214C9C"/>
    <w:rsid w:val="00222474"/>
    <w:rsid w:val="00224A02"/>
    <w:rsid w:val="00254283"/>
    <w:rsid w:val="002550D3"/>
    <w:rsid w:val="00256DCA"/>
    <w:rsid w:val="002713C5"/>
    <w:rsid w:val="002B0847"/>
    <w:rsid w:val="002B752C"/>
    <w:rsid w:val="002E3C4C"/>
    <w:rsid w:val="002F7CEB"/>
    <w:rsid w:val="003A1D87"/>
    <w:rsid w:val="003B0D71"/>
    <w:rsid w:val="003B1009"/>
    <w:rsid w:val="0040382F"/>
    <w:rsid w:val="00405418"/>
    <w:rsid w:val="00463FCF"/>
    <w:rsid w:val="004B2A3B"/>
    <w:rsid w:val="004C0BB6"/>
    <w:rsid w:val="004C3F6A"/>
    <w:rsid w:val="004D70C9"/>
    <w:rsid w:val="004F7FB7"/>
    <w:rsid w:val="005060CD"/>
    <w:rsid w:val="00530EE1"/>
    <w:rsid w:val="00531F16"/>
    <w:rsid w:val="00543B20"/>
    <w:rsid w:val="00553137"/>
    <w:rsid w:val="0055712C"/>
    <w:rsid w:val="005A5EDB"/>
    <w:rsid w:val="005B5972"/>
    <w:rsid w:val="005B7154"/>
    <w:rsid w:val="005C45E5"/>
    <w:rsid w:val="005D129B"/>
    <w:rsid w:val="005D7921"/>
    <w:rsid w:val="005E0FAE"/>
    <w:rsid w:val="005E631E"/>
    <w:rsid w:val="005F13C2"/>
    <w:rsid w:val="00610380"/>
    <w:rsid w:val="006372A4"/>
    <w:rsid w:val="006C64C2"/>
    <w:rsid w:val="006E2E6B"/>
    <w:rsid w:val="006F6EE3"/>
    <w:rsid w:val="006F7282"/>
    <w:rsid w:val="007031F9"/>
    <w:rsid w:val="00703F0F"/>
    <w:rsid w:val="00721D99"/>
    <w:rsid w:val="00751230"/>
    <w:rsid w:val="00771812"/>
    <w:rsid w:val="007859C8"/>
    <w:rsid w:val="007C6BBB"/>
    <w:rsid w:val="007F56BA"/>
    <w:rsid w:val="00812474"/>
    <w:rsid w:val="0083361B"/>
    <w:rsid w:val="008338E2"/>
    <w:rsid w:val="0083571F"/>
    <w:rsid w:val="008415B2"/>
    <w:rsid w:val="00853096"/>
    <w:rsid w:val="0086570F"/>
    <w:rsid w:val="0086795F"/>
    <w:rsid w:val="008730DA"/>
    <w:rsid w:val="008C18AD"/>
    <w:rsid w:val="00914EAD"/>
    <w:rsid w:val="00995506"/>
    <w:rsid w:val="009D523F"/>
    <w:rsid w:val="009D6242"/>
    <w:rsid w:val="009E2810"/>
    <w:rsid w:val="00A05317"/>
    <w:rsid w:val="00A0558B"/>
    <w:rsid w:val="00A10136"/>
    <w:rsid w:val="00A12A03"/>
    <w:rsid w:val="00A52C9B"/>
    <w:rsid w:val="00A7151E"/>
    <w:rsid w:val="00AA0165"/>
    <w:rsid w:val="00AD0B29"/>
    <w:rsid w:val="00B0622D"/>
    <w:rsid w:val="00B14F8F"/>
    <w:rsid w:val="00B61B28"/>
    <w:rsid w:val="00B648D6"/>
    <w:rsid w:val="00BA3180"/>
    <w:rsid w:val="00BA695D"/>
    <w:rsid w:val="00BB790B"/>
    <w:rsid w:val="00BC019B"/>
    <w:rsid w:val="00BD5D75"/>
    <w:rsid w:val="00C11274"/>
    <w:rsid w:val="00C31852"/>
    <w:rsid w:val="00C37625"/>
    <w:rsid w:val="00C83E7C"/>
    <w:rsid w:val="00CC7A8F"/>
    <w:rsid w:val="00CC7C7A"/>
    <w:rsid w:val="00CE00B6"/>
    <w:rsid w:val="00D06467"/>
    <w:rsid w:val="00D13395"/>
    <w:rsid w:val="00D43827"/>
    <w:rsid w:val="00D5225D"/>
    <w:rsid w:val="00D5799C"/>
    <w:rsid w:val="00D715FE"/>
    <w:rsid w:val="00D745C1"/>
    <w:rsid w:val="00D81D79"/>
    <w:rsid w:val="00D851C9"/>
    <w:rsid w:val="00DC5A91"/>
    <w:rsid w:val="00E06E9E"/>
    <w:rsid w:val="00E550B0"/>
    <w:rsid w:val="00E71A3C"/>
    <w:rsid w:val="00E945E7"/>
    <w:rsid w:val="00E94A37"/>
    <w:rsid w:val="00ED4A64"/>
    <w:rsid w:val="00F33D88"/>
    <w:rsid w:val="00FC7EFA"/>
    <w:rsid w:val="00FE1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9388F"/>
  <w15:docId w15:val="{1D0B8CB9-A23B-4A76-879C-62888804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82F"/>
    <w:pPr>
      <w:spacing w:after="120"/>
      <w:jc w:val="both"/>
    </w:pPr>
    <w:rPr>
      <w:color w:val="000000"/>
      <w:kern w:val="28"/>
      <w:sz w:val="24"/>
    </w:rPr>
  </w:style>
  <w:style w:type="paragraph" w:styleId="Heading1">
    <w:name w:val="heading 1"/>
    <w:aliases w:val="Paragraph"/>
    <w:basedOn w:val="Normal"/>
    <w:next w:val="Normal"/>
    <w:qFormat/>
    <w:rsid w:val="0040382F"/>
    <w:pPr>
      <w:keepNext/>
      <w:outlineLvl w:val="0"/>
    </w:pPr>
    <w:rPr>
      <w:b/>
    </w:rPr>
  </w:style>
  <w:style w:type="paragraph" w:styleId="Heading2">
    <w:name w:val="heading 2"/>
    <w:aliases w:val="Sub-paragraph"/>
    <w:basedOn w:val="Normal"/>
    <w:next w:val="Normal"/>
    <w:qFormat/>
    <w:rsid w:val="0040382F"/>
    <w:pPr>
      <w:ind w:left="1134" w:hanging="567"/>
      <w:outlineLvl w:val="1"/>
    </w:pPr>
    <w:rPr>
      <w:b/>
    </w:rPr>
  </w:style>
  <w:style w:type="paragraph" w:styleId="Heading3">
    <w:name w:val="heading 3"/>
    <w:basedOn w:val="Normal"/>
    <w:qFormat/>
    <w:rsid w:val="0040382F"/>
    <w:pPr>
      <w:spacing w:after="280"/>
      <w:outlineLvl w:val="2"/>
    </w:pPr>
  </w:style>
  <w:style w:type="paragraph" w:styleId="Heading4">
    <w:name w:val="heading 4"/>
    <w:basedOn w:val="Normal"/>
    <w:qFormat/>
    <w:rsid w:val="0040382F"/>
    <w:pPr>
      <w:spacing w:after="280"/>
      <w:outlineLvl w:val="3"/>
    </w:pPr>
  </w:style>
  <w:style w:type="paragraph" w:styleId="Heading5">
    <w:name w:val="heading 5"/>
    <w:basedOn w:val="Normal"/>
    <w:qFormat/>
    <w:rsid w:val="0040382F"/>
    <w:pPr>
      <w:spacing w:after="280"/>
      <w:outlineLvl w:val="4"/>
    </w:pPr>
  </w:style>
  <w:style w:type="paragraph" w:styleId="Heading6">
    <w:name w:val="heading 6"/>
    <w:basedOn w:val="Normal"/>
    <w:qFormat/>
    <w:rsid w:val="0040382F"/>
    <w:pPr>
      <w:spacing w:after="280"/>
      <w:outlineLvl w:val="5"/>
    </w:pPr>
  </w:style>
  <w:style w:type="paragraph" w:styleId="Heading7">
    <w:name w:val="heading 7"/>
    <w:basedOn w:val="Normal"/>
    <w:qFormat/>
    <w:rsid w:val="0040382F"/>
    <w:pPr>
      <w:spacing w:after="280"/>
      <w:outlineLvl w:val="6"/>
    </w:pPr>
  </w:style>
  <w:style w:type="paragraph" w:styleId="Heading8">
    <w:name w:val="heading 8"/>
    <w:basedOn w:val="Normal"/>
    <w:qFormat/>
    <w:rsid w:val="0040382F"/>
    <w:pPr>
      <w:spacing w:after="280"/>
      <w:outlineLvl w:val="7"/>
    </w:pPr>
  </w:style>
  <w:style w:type="paragraph" w:styleId="Heading9">
    <w:name w:val="heading 9"/>
    <w:basedOn w:val="Normal"/>
    <w:qFormat/>
    <w:rsid w:val="0040382F"/>
    <w:pPr>
      <w:spacing w:after="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0382F"/>
    <w:pPr>
      <w:spacing w:after="60"/>
      <w:jc w:val="center"/>
    </w:pPr>
    <w:rPr>
      <w:rFonts w:ascii="Arial" w:hAnsi="Arial"/>
      <w:i/>
    </w:rPr>
  </w:style>
  <w:style w:type="character" w:styleId="PageNumber">
    <w:name w:val="page number"/>
    <w:basedOn w:val="DefaultParagraphFont"/>
    <w:rsid w:val="0040382F"/>
  </w:style>
  <w:style w:type="paragraph" w:styleId="Footer">
    <w:name w:val="footer"/>
    <w:basedOn w:val="Normal"/>
    <w:link w:val="FooterChar"/>
    <w:rsid w:val="0040382F"/>
    <w:pPr>
      <w:tabs>
        <w:tab w:val="center" w:pos="4507"/>
        <w:tab w:val="right" w:pos="9000"/>
      </w:tabs>
    </w:pPr>
  </w:style>
  <w:style w:type="paragraph" w:styleId="Header">
    <w:name w:val="header"/>
    <w:basedOn w:val="Normal"/>
    <w:rsid w:val="0040382F"/>
    <w:pPr>
      <w:tabs>
        <w:tab w:val="center" w:pos="4507"/>
        <w:tab w:val="right" w:pos="9000"/>
      </w:tabs>
    </w:pPr>
  </w:style>
  <w:style w:type="paragraph" w:styleId="Index6">
    <w:name w:val="index 6"/>
    <w:basedOn w:val="Normal"/>
    <w:next w:val="Normal"/>
    <w:semiHidden/>
    <w:rsid w:val="0040382F"/>
    <w:pPr>
      <w:tabs>
        <w:tab w:val="right" w:leader="dot" w:pos="9029"/>
      </w:tabs>
      <w:ind w:left="1440" w:hanging="240"/>
    </w:pPr>
  </w:style>
  <w:style w:type="paragraph" w:styleId="ListContinue3">
    <w:name w:val="List Continue 3"/>
    <w:basedOn w:val="Normal"/>
    <w:rsid w:val="0040382F"/>
    <w:pPr>
      <w:ind w:left="849"/>
    </w:pPr>
  </w:style>
  <w:style w:type="paragraph" w:styleId="TOC1">
    <w:name w:val="toc 1"/>
    <w:basedOn w:val="Normal"/>
    <w:next w:val="Normal"/>
    <w:semiHidden/>
    <w:rsid w:val="0040382F"/>
    <w:pPr>
      <w:tabs>
        <w:tab w:val="right" w:pos="9029"/>
      </w:tabs>
      <w:spacing w:before="240"/>
      <w:jc w:val="left"/>
    </w:pPr>
    <w:rPr>
      <w:b/>
      <w:caps/>
    </w:rPr>
  </w:style>
  <w:style w:type="paragraph" w:styleId="TOC2">
    <w:name w:val="toc 2"/>
    <w:basedOn w:val="Normal"/>
    <w:next w:val="Normal"/>
    <w:semiHidden/>
    <w:rsid w:val="0040382F"/>
    <w:pPr>
      <w:tabs>
        <w:tab w:val="right" w:pos="9029"/>
      </w:tabs>
      <w:spacing w:before="120"/>
      <w:ind w:left="238"/>
      <w:jc w:val="left"/>
    </w:pPr>
    <w:rPr>
      <w:b/>
      <w:sz w:val="20"/>
    </w:rPr>
  </w:style>
  <w:style w:type="paragraph" w:styleId="TOC3">
    <w:name w:val="toc 3"/>
    <w:basedOn w:val="Normal"/>
    <w:next w:val="Normal"/>
    <w:semiHidden/>
    <w:rsid w:val="0040382F"/>
    <w:pPr>
      <w:tabs>
        <w:tab w:val="right" w:pos="9029"/>
      </w:tabs>
      <w:spacing w:before="120"/>
      <w:ind w:left="482"/>
      <w:jc w:val="left"/>
    </w:pPr>
    <w:rPr>
      <w:b/>
      <w:sz w:val="20"/>
    </w:rPr>
  </w:style>
  <w:style w:type="paragraph" w:styleId="TOC4">
    <w:name w:val="toc 4"/>
    <w:basedOn w:val="Normal"/>
    <w:next w:val="Normal"/>
    <w:semiHidden/>
    <w:rsid w:val="0040382F"/>
    <w:pPr>
      <w:tabs>
        <w:tab w:val="right" w:pos="9029"/>
      </w:tabs>
      <w:spacing w:before="120"/>
      <w:ind w:left="720"/>
      <w:jc w:val="left"/>
    </w:pPr>
    <w:rPr>
      <w:b/>
      <w:sz w:val="20"/>
    </w:rPr>
  </w:style>
  <w:style w:type="paragraph" w:styleId="TOC5">
    <w:name w:val="toc 5"/>
    <w:basedOn w:val="Normal"/>
    <w:next w:val="Normal"/>
    <w:semiHidden/>
    <w:rsid w:val="0040382F"/>
    <w:pPr>
      <w:tabs>
        <w:tab w:val="right" w:pos="9029"/>
      </w:tabs>
      <w:spacing w:before="120"/>
      <w:ind w:left="958"/>
      <w:jc w:val="left"/>
    </w:pPr>
    <w:rPr>
      <w:b/>
      <w:sz w:val="20"/>
    </w:rPr>
  </w:style>
  <w:style w:type="paragraph" w:styleId="TOC6">
    <w:name w:val="toc 6"/>
    <w:basedOn w:val="Normal"/>
    <w:next w:val="Normal"/>
    <w:semiHidden/>
    <w:rsid w:val="0040382F"/>
    <w:pPr>
      <w:tabs>
        <w:tab w:val="right" w:pos="9029"/>
      </w:tabs>
      <w:ind w:left="1200"/>
      <w:jc w:val="left"/>
    </w:pPr>
    <w:rPr>
      <w:sz w:val="20"/>
    </w:rPr>
  </w:style>
  <w:style w:type="paragraph" w:styleId="TOC7">
    <w:name w:val="toc 7"/>
    <w:basedOn w:val="Normal"/>
    <w:next w:val="Normal"/>
    <w:semiHidden/>
    <w:rsid w:val="0040382F"/>
    <w:pPr>
      <w:tabs>
        <w:tab w:val="right" w:pos="9029"/>
      </w:tabs>
      <w:ind w:left="1440"/>
      <w:jc w:val="left"/>
    </w:pPr>
    <w:rPr>
      <w:sz w:val="20"/>
    </w:rPr>
  </w:style>
  <w:style w:type="paragraph" w:styleId="TOC8">
    <w:name w:val="toc 8"/>
    <w:basedOn w:val="Normal"/>
    <w:next w:val="Normal"/>
    <w:semiHidden/>
    <w:rsid w:val="0040382F"/>
    <w:pPr>
      <w:tabs>
        <w:tab w:val="right" w:pos="9029"/>
      </w:tabs>
      <w:ind w:left="1680"/>
      <w:jc w:val="left"/>
    </w:pPr>
    <w:rPr>
      <w:sz w:val="20"/>
    </w:rPr>
  </w:style>
  <w:style w:type="paragraph" w:styleId="TOC9">
    <w:name w:val="toc 9"/>
    <w:basedOn w:val="Normal"/>
    <w:next w:val="Normal"/>
    <w:semiHidden/>
    <w:rsid w:val="0040382F"/>
    <w:pPr>
      <w:tabs>
        <w:tab w:val="right" w:pos="9029"/>
      </w:tabs>
      <w:ind w:left="1920"/>
      <w:jc w:val="left"/>
    </w:pPr>
    <w:rPr>
      <w:sz w:val="20"/>
    </w:rPr>
  </w:style>
  <w:style w:type="paragraph" w:styleId="Signature">
    <w:name w:val="Signature"/>
    <w:basedOn w:val="Normal"/>
    <w:rsid w:val="0040382F"/>
    <w:pPr>
      <w:ind w:left="5760"/>
    </w:pPr>
  </w:style>
  <w:style w:type="paragraph" w:customStyle="1" w:styleId="MainAnnexHeading">
    <w:name w:val="Main/Annex Heading"/>
    <w:basedOn w:val="Normal"/>
    <w:next w:val="Normal"/>
    <w:rsid w:val="0040382F"/>
    <w:pPr>
      <w:keepNext/>
      <w:jc w:val="center"/>
    </w:pPr>
    <w:rPr>
      <w:b/>
      <w:caps/>
      <w:sz w:val="28"/>
      <w:u w:val="single"/>
    </w:rPr>
  </w:style>
  <w:style w:type="paragraph" w:customStyle="1" w:styleId="GroupAppendixHeading">
    <w:name w:val="Group/Appendix Heading"/>
    <w:basedOn w:val="Normal"/>
    <w:next w:val="Heading1"/>
    <w:rsid w:val="0040382F"/>
    <w:pPr>
      <w:keepNext/>
      <w:spacing w:before="120"/>
    </w:pPr>
    <w:rPr>
      <w:b/>
      <w:caps/>
      <w:u w:val="single"/>
    </w:rPr>
  </w:style>
  <w:style w:type="paragraph" w:styleId="BodyText">
    <w:name w:val="Body Text"/>
    <w:basedOn w:val="Normal"/>
    <w:rsid w:val="0040382F"/>
  </w:style>
  <w:style w:type="paragraph" w:styleId="BodyTextIndent">
    <w:name w:val="Body Text Indent"/>
    <w:basedOn w:val="Normal"/>
    <w:rsid w:val="0040382F"/>
    <w:pPr>
      <w:ind w:left="720"/>
    </w:pPr>
  </w:style>
  <w:style w:type="paragraph" w:styleId="Closing">
    <w:name w:val="Closing"/>
    <w:basedOn w:val="Normal"/>
    <w:rsid w:val="0040382F"/>
    <w:pPr>
      <w:ind w:left="4252"/>
    </w:pPr>
  </w:style>
  <w:style w:type="character" w:styleId="FootnoteReference">
    <w:name w:val="footnote reference"/>
    <w:semiHidden/>
    <w:rsid w:val="0040382F"/>
  </w:style>
  <w:style w:type="paragraph" w:customStyle="1" w:styleId="Manual">
    <w:name w:val="Manual"/>
    <w:basedOn w:val="Normal"/>
    <w:next w:val="Normal"/>
    <w:rsid w:val="0040382F"/>
    <w:pPr>
      <w:jc w:val="center"/>
    </w:pPr>
    <w:rPr>
      <w:b/>
      <w:caps/>
      <w:sz w:val="48"/>
    </w:rPr>
  </w:style>
  <w:style w:type="paragraph" w:customStyle="1" w:styleId="Part">
    <w:name w:val="Part"/>
    <w:basedOn w:val="Normal"/>
    <w:next w:val="Normal"/>
    <w:rsid w:val="0040382F"/>
    <w:pPr>
      <w:jc w:val="center"/>
    </w:pPr>
    <w:rPr>
      <w:b/>
      <w:caps/>
      <w:sz w:val="36"/>
      <w:u w:val="single"/>
    </w:rPr>
  </w:style>
  <w:style w:type="paragraph" w:customStyle="1" w:styleId="SectionChapterTitle">
    <w:name w:val="Section/Chapter/Title"/>
    <w:basedOn w:val="Normal"/>
    <w:next w:val="Normal"/>
    <w:rsid w:val="0040382F"/>
    <w:pPr>
      <w:keepNext/>
      <w:jc w:val="center"/>
    </w:pPr>
    <w:rPr>
      <w:b/>
      <w:caps/>
      <w:sz w:val="28"/>
    </w:rPr>
  </w:style>
  <w:style w:type="paragraph" w:customStyle="1" w:styleId="Infobase">
    <w:name w:val="Infobase"/>
    <w:basedOn w:val="Normal"/>
    <w:next w:val="Normal"/>
    <w:rsid w:val="0040382F"/>
    <w:pPr>
      <w:spacing w:before="240" w:after="240"/>
      <w:jc w:val="center"/>
    </w:pPr>
    <w:rPr>
      <w:b/>
      <w:smallCaps/>
      <w:sz w:val="48"/>
    </w:rPr>
  </w:style>
  <w:style w:type="paragraph" w:styleId="List">
    <w:name w:val="List"/>
    <w:basedOn w:val="Normal"/>
    <w:rsid w:val="0040382F"/>
    <w:pPr>
      <w:ind w:left="360" w:hanging="360"/>
    </w:pPr>
  </w:style>
  <w:style w:type="paragraph" w:styleId="BalloonText">
    <w:name w:val="Balloon Text"/>
    <w:basedOn w:val="Normal"/>
    <w:link w:val="BalloonTextChar"/>
    <w:rsid w:val="00D06467"/>
    <w:pPr>
      <w:spacing w:after="0"/>
    </w:pPr>
    <w:rPr>
      <w:rFonts w:ascii="Tahoma" w:hAnsi="Tahoma" w:cs="Tahoma"/>
      <w:sz w:val="16"/>
      <w:szCs w:val="16"/>
    </w:rPr>
  </w:style>
  <w:style w:type="character" w:customStyle="1" w:styleId="BalloonTextChar">
    <w:name w:val="Balloon Text Char"/>
    <w:basedOn w:val="DefaultParagraphFont"/>
    <w:link w:val="BalloonText"/>
    <w:rsid w:val="00D06467"/>
    <w:rPr>
      <w:rFonts w:ascii="Tahoma" w:hAnsi="Tahoma" w:cs="Tahoma"/>
      <w:color w:val="000000"/>
      <w:kern w:val="28"/>
      <w:sz w:val="16"/>
      <w:szCs w:val="16"/>
    </w:rPr>
  </w:style>
  <w:style w:type="paragraph" w:styleId="ListParagraph">
    <w:name w:val="List Paragraph"/>
    <w:basedOn w:val="Normal"/>
    <w:uiPriority w:val="34"/>
    <w:qFormat/>
    <w:rsid w:val="00CC7A8F"/>
    <w:pPr>
      <w:spacing w:after="0"/>
      <w:ind w:left="720"/>
      <w:jc w:val="left"/>
    </w:pPr>
    <w:rPr>
      <w:color w:val="auto"/>
      <w:kern w:val="0"/>
      <w:szCs w:val="24"/>
      <w:lang w:val="en-US" w:eastAsia="en-US"/>
    </w:rPr>
  </w:style>
  <w:style w:type="character" w:customStyle="1" w:styleId="FooterChar">
    <w:name w:val="Footer Char"/>
    <w:link w:val="Footer"/>
    <w:rsid w:val="00116782"/>
    <w:rPr>
      <w:color w:val="000000"/>
      <w:kern w:val="28"/>
      <w:sz w:val="24"/>
    </w:rPr>
  </w:style>
  <w:style w:type="paragraph" w:customStyle="1" w:styleId="Subhead2Blue">
    <w:name w:val="• Subhead 2 Blue"/>
    <w:basedOn w:val="Normal"/>
    <w:uiPriority w:val="99"/>
    <w:rsid w:val="002E3C4C"/>
    <w:pPr>
      <w:widowControl w:val="0"/>
      <w:suppressAutoHyphens/>
      <w:autoSpaceDE w:val="0"/>
      <w:autoSpaceDN w:val="0"/>
      <w:adjustRightInd w:val="0"/>
      <w:spacing w:before="113" w:after="113" w:line="360" w:lineRule="atLeast"/>
      <w:jc w:val="left"/>
      <w:textAlignment w:val="center"/>
    </w:pPr>
    <w:rPr>
      <w:rFonts w:ascii="MyriadPro-SemiCn" w:eastAsia="Cambria" w:hAnsi="MyriadPro-SemiCn" w:cs="MyriadPro-SemiCn"/>
      <w:color w:val="7FB3CD"/>
      <w:kern w:val="0"/>
      <w:sz w:val="32"/>
      <w:szCs w:val="32"/>
      <w:lang w:eastAsia="en-US"/>
    </w:rPr>
  </w:style>
  <w:style w:type="paragraph" w:customStyle="1" w:styleId="BodyTextGrey">
    <w:name w:val="• Body Text Grey"/>
    <w:basedOn w:val="Normal"/>
    <w:uiPriority w:val="99"/>
    <w:rsid w:val="002E3C4C"/>
    <w:pPr>
      <w:widowControl w:val="0"/>
      <w:suppressAutoHyphens/>
      <w:autoSpaceDE w:val="0"/>
      <w:autoSpaceDN w:val="0"/>
      <w:adjustRightInd w:val="0"/>
      <w:spacing w:after="113" w:line="240" w:lineRule="atLeast"/>
      <w:jc w:val="left"/>
      <w:textAlignment w:val="center"/>
    </w:pPr>
    <w:rPr>
      <w:rFonts w:ascii="MyriadPro-SemiCn" w:eastAsia="Cambria" w:hAnsi="MyriadPro-SemiCn" w:cs="MyriadPro-SemiCn"/>
      <w:kern w:val="0"/>
      <w:sz w:val="20"/>
      <w:lang w:eastAsia="en-US"/>
    </w:rPr>
  </w:style>
  <w:style w:type="paragraph" w:customStyle="1" w:styleId="BodyBulletGrey">
    <w:name w:val="• Body Bullet Grey"/>
    <w:basedOn w:val="BodyTextGrey"/>
    <w:uiPriority w:val="99"/>
    <w:rsid w:val="002E3C4C"/>
    <w:pPr>
      <w:tabs>
        <w:tab w:val="left" w:pos="255"/>
      </w:tabs>
      <w:spacing w:after="85"/>
      <w:ind w:left="255" w:hanging="255"/>
    </w:pPr>
  </w:style>
  <w:style w:type="paragraph" w:customStyle="1" w:styleId="BodyBulletGreyLast">
    <w:name w:val="• Body Bullet Grey Last"/>
    <w:basedOn w:val="BodyBulletGrey"/>
    <w:uiPriority w:val="99"/>
    <w:rsid w:val="002E3C4C"/>
    <w:pPr>
      <w:spacing w:after="227"/>
    </w:pPr>
  </w:style>
  <w:style w:type="paragraph" w:customStyle="1" w:styleId="TOC10">
    <w:name w:val="• TOC 1"/>
    <w:basedOn w:val="Normal"/>
    <w:uiPriority w:val="99"/>
    <w:rsid w:val="002E3C4C"/>
    <w:pPr>
      <w:widowControl w:val="0"/>
      <w:suppressAutoHyphens/>
      <w:autoSpaceDE w:val="0"/>
      <w:autoSpaceDN w:val="0"/>
      <w:adjustRightInd w:val="0"/>
      <w:spacing w:before="113" w:after="57" w:line="240" w:lineRule="atLeast"/>
      <w:ind w:firstLine="5"/>
      <w:jc w:val="left"/>
      <w:textAlignment w:val="center"/>
    </w:pPr>
    <w:rPr>
      <w:rFonts w:ascii="MyriadPro-SemiboldSemiCn" w:eastAsia="Cambria" w:hAnsi="MyriadPro-SemiboldSemiCn" w:cs="MyriadPro-SemiboldSemiCn"/>
      <w:color w:val="7FB3CD"/>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7E023B55EA049BBB98DB43DD1852B" ma:contentTypeVersion="13" ma:contentTypeDescription="Create a new document." ma:contentTypeScope="" ma:versionID="69f79f0cce1262ee56813407acb9ca53">
  <xsd:schema xmlns:xsd="http://www.w3.org/2001/XMLSchema" xmlns:xs="http://www.w3.org/2001/XMLSchema" xmlns:p="http://schemas.microsoft.com/office/2006/metadata/properties" xmlns:ns2="a970f198-9bde-427b-9d05-d7d5e912ab91" xmlns:ns3="5a38959e-fe1e-40de-b2b4-97b5269809aa" targetNamespace="http://schemas.microsoft.com/office/2006/metadata/properties" ma:root="true" ma:fieldsID="3fe39da2823df760659d8831440a934e" ns2:_="" ns3:_="">
    <xsd:import namespace="a970f198-9bde-427b-9d05-d7d5e912ab91"/>
    <xsd:import namespace="5a38959e-fe1e-40de-b2b4-97b5269809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0f198-9bde-427b-9d05-d7d5e912a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fcef89-9a6e-4de7-b5ec-2ed80e24e0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8959e-fe1e-40de-b2b4-97b5269809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c84c0a5-7274-49f5-8e29-4aaf4d96b934}" ma:internalName="TaxCatchAll" ma:showField="CatchAllData" ma:web="5a38959e-fe1e-40de-b2b4-97b526980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38959e-fe1e-40de-b2b4-97b5269809aa" xsi:nil="true"/>
    <lcf76f155ced4ddcb4097134ff3c332f xmlns="a970f198-9bde-427b-9d05-d7d5e912ab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3BEA57-DDCC-4AC5-97C9-C2584DD3D8E8}">
  <ds:schemaRefs>
    <ds:schemaRef ds:uri="http://schemas.microsoft.com/sharepoint/v3/contenttype/forms"/>
  </ds:schemaRefs>
</ds:datastoreItem>
</file>

<file path=customXml/itemProps2.xml><?xml version="1.0" encoding="utf-8"?>
<ds:datastoreItem xmlns:ds="http://schemas.openxmlformats.org/officeDocument/2006/customXml" ds:itemID="{5683C0E5-EDA7-4F64-BD3A-4F3F62C24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0f198-9bde-427b-9d05-d7d5e912ab91"/>
    <ds:schemaRef ds:uri="5a38959e-fe1e-40de-b2b4-97b526980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5B2AD-F81E-4726-B7C3-63FE7B845FC0}">
  <ds:schemaRefs>
    <ds:schemaRef ds:uri="http://schemas.microsoft.com/office/2006/metadata/properties"/>
    <ds:schemaRef ds:uri="http://schemas.microsoft.com/office/infopath/2007/PartnerControls"/>
    <ds:schemaRef ds:uri="5a38959e-fe1e-40de-b2b4-97b5269809aa"/>
    <ds:schemaRef ds:uri="a970f198-9bde-427b-9d05-d7d5e912ab91"/>
  </ds:schemaRefs>
</ds:datastoreItem>
</file>

<file path=docProps/app.xml><?xml version="1.0" encoding="utf-8"?>
<Properties xmlns="http://schemas.openxmlformats.org/officeDocument/2006/extended-properties" xmlns:vt="http://schemas.openxmlformats.org/officeDocument/2006/docPropsVTypes">
  <Template>ra</Template>
  <TotalTime>0</TotalTime>
  <Pages>3</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01-05 CRAFT HEALTH AND SAFETY POLICY</vt:lpstr>
    </vt:vector>
  </TitlesOfParts>
  <Company>HP</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01-05 CRAFT HEALTH AND SAFETY POLICY</dc:title>
  <dc:subject>POLICY PLANS AND STRATEGIES DIRECTIVE</dc:subject>
  <dc:creator>Iso9000</dc:creator>
  <dc:description>A</dc:description>
  <cp:lastModifiedBy>Debbie</cp:lastModifiedBy>
  <cp:revision>7</cp:revision>
  <cp:lastPrinted>2019-11-15T11:34:00Z</cp:lastPrinted>
  <dcterms:created xsi:type="dcterms:W3CDTF">2024-06-04T12:39:00Z</dcterms:created>
  <dcterms:modified xsi:type="dcterms:W3CDTF">2026-06-02T14:17:00Z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0x010100A207E023B55EA049BBB98DB43DD1852B</vt:lpwstr>
  </property>
  <property fmtid="{D5CDD505-2E9C-101B-9397-08002B2CF9AE}" pid="3" name="MediaServiceImageTags">
    <vt:lpwstr/>
  </property>
</Properties>
</file>