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FF7F" w14:textId="77777777" w:rsidR="002B752C" w:rsidRDefault="002B752C">
      <w:pPr>
        <w:tabs>
          <w:tab w:val="left" w:pos="4320"/>
          <w:tab w:val="right" w:pos="5040"/>
          <w:tab w:val="left" w:pos="9288"/>
        </w:tabs>
        <w:jc w:val="left"/>
      </w:pPr>
      <w:r>
        <w:t>OWNER:  Directors</w:t>
      </w:r>
      <w:r>
        <w:tab/>
        <w:t xml:space="preserve">Signature:  </w:t>
      </w:r>
      <w:r w:rsidR="00735496">
        <w:rPr>
          <w:rFonts w:ascii="Segoe Script" w:eastAsia="Segoe Script" w:hAnsi="Segoe Script" w:cs="Segoe Script"/>
        </w:rPr>
        <w:t>E Beer</w:t>
      </w:r>
    </w:p>
    <w:p w14:paraId="3E0CFF80" w14:textId="77777777" w:rsidR="002B752C" w:rsidRDefault="002B752C">
      <w:pPr>
        <w:tabs>
          <w:tab w:val="left" w:pos="4320"/>
          <w:tab w:val="right" w:pos="5040"/>
          <w:tab w:val="left" w:pos="9288"/>
        </w:tabs>
        <w:jc w:val="left"/>
        <w:rPr>
          <w:sz w:val="16"/>
        </w:rPr>
      </w:pPr>
    </w:p>
    <w:p w14:paraId="3E0CFF81" w14:textId="7050C267" w:rsidR="002B752C" w:rsidRDefault="00116782">
      <w:pPr>
        <w:tabs>
          <w:tab w:val="left" w:pos="4320"/>
          <w:tab w:val="right" w:pos="5040"/>
          <w:tab w:val="left" w:pos="9288"/>
        </w:tabs>
        <w:jc w:val="left"/>
      </w:pPr>
      <w:r>
        <w:t xml:space="preserve">Date:  </w:t>
      </w:r>
      <w:r w:rsidR="004E6851">
        <w:t>0</w:t>
      </w:r>
      <w:r w:rsidR="00E5677F">
        <w:t>2</w:t>
      </w:r>
      <w:r w:rsidR="00C8212A">
        <w:t>.0</w:t>
      </w:r>
      <w:r w:rsidR="00BC3071">
        <w:t>6</w:t>
      </w:r>
      <w:r w:rsidR="00C8212A">
        <w:t>.2</w:t>
      </w:r>
      <w:r w:rsidR="00E5677F">
        <w:t>6</w:t>
      </w:r>
      <w:r w:rsidR="002B752C">
        <w:tab/>
      </w:r>
    </w:p>
    <w:p w14:paraId="3E0CFF82" w14:textId="77777777" w:rsidR="007A6949" w:rsidRDefault="007A6949">
      <w:pPr>
        <w:pBdr>
          <w:bottom w:val="single" w:sz="6" w:space="1" w:color="auto"/>
        </w:pBdr>
        <w:jc w:val="center"/>
        <w:rPr>
          <w:sz w:val="16"/>
        </w:rPr>
      </w:pPr>
    </w:p>
    <w:p w14:paraId="3E0CFF83" w14:textId="77777777" w:rsidR="007A6949" w:rsidRPr="007A6949" w:rsidRDefault="007A6949" w:rsidP="007A6949">
      <w:pPr>
        <w:pStyle w:val="Heading1"/>
        <w:rPr>
          <w:b w:val="0"/>
          <w:bCs/>
          <w:color w:val="262626" w:themeColor="text1" w:themeTint="D9"/>
          <w:kern w:val="0"/>
          <w:szCs w:val="24"/>
        </w:rPr>
      </w:pPr>
      <w:r w:rsidRPr="007A6949">
        <w:rPr>
          <w:b w:val="0"/>
          <w:bCs/>
          <w:color w:val="262626" w:themeColor="text1" w:themeTint="D9"/>
          <w:kern w:val="0"/>
          <w:szCs w:val="24"/>
        </w:rPr>
        <w:t>Silurian Security Services Ltd</w:t>
      </w:r>
      <w:r w:rsidRPr="007A6949">
        <w:rPr>
          <w:b w:val="0"/>
          <w:color w:val="262626" w:themeColor="text1" w:themeTint="D9"/>
          <w:kern w:val="0"/>
          <w:szCs w:val="24"/>
        </w:rPr>
        <w:t xml:space="preserve"> is committed to protecting the rights and freedoms of data subjects and safely and securely processing their data in accordance with all of our legal obligations.</w:t>
      </w:r>
    </w:p>
    <w:p w14:paraId="3E0CFF84" w14:textId="77777777" w:rsidR="007A6949" w:rsidRPr="007A6949" w:rsidRDefault="007A6949" w:rsidP="007A6949">
      <w:pPr>
        <w:pStyle w:val="Heading1"/>
        <w:rPr>
          <w:szCs w:val="24"/>
        </w:rPr>
      </w:pPr>
      <w:r w:rsidRPr="007A6949">
        <w:rPr>
          <w:b w:val="0"/>
          <w:color w:val="262626" w:themeColor="text1" w:themeTint="D9"/>
          <w:kern w:val="0"/>
          <w:szCs w:val="24"/>
        </w:rPr>
        <w:t>We hold personal data about our employees, clients, suppliers and other individuals for a variety of business purposes.</w:t>
      </w:r>
    </w:p>
    <w:p w14:paraId="3E0CFF85" w14:textId="77777777" w:rsidR="007A6949" w:rsidRPr="007A6949" w:rsidRDefault="007A6949" w:rsidP="007A6949">
      <w:pPr>
        <w:pStyle w:val="Heading1"/>
        <w:rPr>
          <w:b w:val="0"/>
          <w:bCs/>
          <w:color w:val="262626" w:themeColor="text1" w:themeTint="D9"/>
          <w:kern w:val="0"/>
          <w:szCs w:val="24"/>
        </w:rPr>
      </w:pPr>
      <w:r w:rsidRPr="007A6949">
        <w:rPr>
          <w:b w:val="0"/>
          <w:color w:val="262626" w:themeColor="text1" w:themeTint="D9"/>
          <w:kern w:val="0"/>
          <w:szCs w:val="24"/>
        </w:rPr>
        <w:t>This policy sets out how we seek to protect personal data and ensure that our staff</w:t>
      </w:r>
      <w:r w:rsidRPr="007A6949">
        <w:rPr>
          <w:b w:val="0"/>
          <w:bCs/>
          <w:color w:val="262626" w:themeColor="text1" w:themeTint="D9"/>
          <w:kern w:val="0"/>
          <w:szCs w:val="24"/>
        </w:rPr>
        <w:t xml:space="preserve"> </w:t>
      </w:r>
      <w:r w:rsidRPr="007A6949">
        <w:rPr>
          <w:b w:val="0"/>
          <w:color w:val="262626" w:themeColor="text1" w:themeTint="D9"/>
          <w:kern w:val="0"/>
          <w:szCs w:val="24"/>
        </w:rPr>
        <w:t xml:space="preserve"> understand the rules governing their use of the personal data to which they have access in the course of their work. In particular, this policy requires staff to ensure that the Data Protection Officer (DPO) be consulted before any significant new data processing activity is initiated to ensure that relevant compliance steps are addressed.</w:t>
      </w:r>
    </w:p>
    <w:p w14:paraId="3E0CFF86" w14:textId="77777777" w:rsidR="007A6949" w:rsidRPr="007A6949" w:rsidRDefault="007A6949" w:rsidP="007A6949">
      <w:pPr>
        <w:pStyle w:val="Heading1"/>
        <w:rPr>
          <w:szCs w:val="24"/>
          <w:lang w:val="en-US"/>
        </w:rPr>
      </w:pPr>
      <w:r w:rsidRPr="007A6949">
        <w:rPr>
          <w:szCs w:val="24"/>
          <w:lang w:val="en-US"/>
        </w:rPr>
        <w:t>Definitions</w:t>
      </w:r>
    </w:p>
    <w:tbl>
      <w:tblPr>
        <w:tblW w:w="0" w:type="auto"/>
        <w:tblLook w:val="0000" w:firstRow="0" w:lastRow="0" w:firstColumn="0" w:lastColumn="0" w:noHBand="0" w:noVBand="0"/>
      </w:tblPr>
      <w:tblGrid>
        <w:gridCol w:w="2311"/>
        <w:gridCol w:w="7543"/>
      </w:tblGrid>
      <w:tr w:rsidR="007A6949" w:rsidRPr="007A6949" w14:paraId="3E0CFF96" w14:textId="77777777" w:rsidTr="00F55943">
        <w:tc>
          <w:tcPr>
            <w:tcW w:w="2430" w:type="dxa"/>
            <w:tcBorders>
              <w:top w:val="single" w:sz="0" w:space="0" w:color="auto"/>
              <w:left w:val="single" w:sz="0" w:space="0" w:color="auto"/>
              <w:bottom w:val="single" w:sz="0" w:space="0" w:color="auto"/>
              <w:right w:val="single" w:sz="0" w:space="0" w:color="auto"/>
            </w:tcBorders>
          </w:tcPr>
          <w:p w14:paraId="3E0CFF87" w14:textId="77777777" w:rsidR="007A6949" w:rsidRPr="007A6949" w:rsidRDefault="007A6949" w:rsidP="00F55943">
            <w:pPr>
              <w:pStyle w:val="BodyText"/>
              <w:spacing w:after="0"/>
              <w:rPr>
                <w:b/>
                <w:color w:val="262626" w:themeColor="text1" w:themeTint="D9"/>
                <w:szCs w:val="24"/>
                <w:lang w:bidi="he-IL"/>
              </w:rPr>
            </w:pPr>
            <w:r w:rsidRPr="007A6949">
              <w:rPr>
                <w:b/>
                <w:color w:val="262626" w:themeColor="text1" w:themeTint="D9"/>
                <w:szCs w:val="24"/>
                <w:lang w:bidi="he-IL"/>
              </w:rPr>
              <w:t>Business purposes</w:t>
            </w:r>
          </w:p>
        </w:tc>
        <w:tc>
          <w:tcPr>
            <w:tcW w:w="8036" w:type="dxa"/>
            <w:tcBorders>
              <w:top w:val="single" w:sz="0" w:space="0" w:color="auto"/>
              <w:left w:val="single" w:sz="0" w:space="0" w:color="auto"/>
              <w:bottom w:val="single" w:sz="0" w:space="0" w:color="auto"/>
              <w:right w:val="single" w:sz="0" w:space="0" w:color="auto"/>
            </w:tcBorders>
          </w:tcPr>
          <w:p w14:paraId="3E0CFF88" w14:textId="77777777" w:rsidR="007A6949" w:rsidRPr="007A6949" w:rsidRDefault="007A6949" w:rsidP="00F55943">
            <w:pPr>
              <w:pStyle w:val="Definition"/>
              <w:tabs>
                <w:tab w:val="left" w:pos="644"/>
                <w:tab w:val="left" w:pos="1196"/>
              </w:tabs>
              <w:spacing w:before="0" w:after="0"/>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color w:val="262626" w:themeColor="text1" w:themeTint="D9"/>
                <w:sz w:val="24"/>
                <w:szCs w:val="24"/>
                <w:lang w:val="en-GB" w:bidi="he-IL"/>
              </w:rPr>
              <w:t>The purposes for which personal data may be used by us:</w:t>
            </w:r>
          </w:p>
          <w:p w14:paraId="3E0CFF89" w14:textId="77777777" w:rsidR="007A6949" w:rsidRPr="007A6949" w:rsidRDefault="007A6949" w:rsidP="00F55943">
            <w:pPr>
              <w:pStyle w:val="Definition"/>
              <w:tabs>
                <w:tab w:val="left" w:pos="644"/>
                <w:tab w:val="left" w:pos="1196"/>
              </w:tabs>
              <w:spacing w:before="0" w:after="0"/>
              <w:jc w:val="both"/>
              <w:rPr>
                <w:rFonts w:ascii="Times New Roman" w:eastAsiaTheme="minorHAnsi" w:hAnsi="Times New Roman" w:cs="Times New Roman"/>
                <w:color w:val="262626" w:themeColor="text1" w:themeTint="D9"/>
                <w:sz w:val="24"/>
                <w:szCs w:val="24"/>
                <w:lang w:val="en-GB" w:bidi="he-IL"/>
              </w:rPr>
            </w:pPr>
          </w:p>
          <w:p w14:paraId="3E0CFF8A" w14:textId="77777777" w:rsidR="007A6949" w:rsidRPr="007A6949" w:rsidRDefault="007A6949" w:rsidP="00F55943">
            <w:pPr>
              <w:pStyle w:val="Definition"/>
              <w:tabs>
                <w:tab w:val="left" w:pos="644"/>
                <w:tab w:val="left" w:pos="1196"/>
              </w:tabs>
              <w:spacing w:before="0" w:after="0"/>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color w:val="262626" w:themeColor="text1" w:themeTint="D9"/>
                <w:sz w:val="24"/>
                <w:szCs w:val="24"/>
                <w:lang w:val="en-GB" w:bidi="he-IL"/>
              </w:rPr>
              <w:t>Personnel, administrative, financial, regulatory, payroll and business development purposes.</w:t>
            </w:r>
          </w:p>
          <w:p w14:paraId="3E0CFF8B" w14:textId="77777777" w:rsidR="007A6949" w:rsidRPr="007A6949" w:rsidRDefault="007A6949" w:rsidP="00F55943">
            <w:pPr>
              <w:pStyle w:val="Definition"/>
              <w:tabs>
                <w:tab w:val="left" w:pos="644"/>
                <w:tab w:val="left" w:pos="1196"/>
              </w:tabs>
              <w:spacing w:before="0" w:after="0"/>
              <w:jc w:val="both"/>
              <w:rPr>
                <w:rFonts w:ascii="Times New Roman" w:eastAsiaTheme="minorHAnsi" w:hAnsi="Times New Roman" w:cs="Times New Roman"/>
                <w:color w:val="262626" w:themeColor="text1" w:themeTint="D9"/>
                <w:sz w:val="24"/>
                <w:szCs w:val="24"/>
                <w:lang w:bidi="he-IL"/>
              </w:rPr>
            </w:pPr>
          </w:p>
          <w:p w14:paraId="3E0CFF8C" w14:textId="77777777" w:rsidR="007A6949" w:rsidRPr="007A6949" w:rsidRDefault="007A6949" w:rsidP="00F55943">
            <w:pPr>
              <w:pStyle w:val="Definition"/>
              <w:tabs>
                <w:tab w:val="left" w:pos="644"/>
                <w:tab w:val="left" w:pos="1196"/>
              </w:tabs>
              <w:spacing w:before="0" w:after="0"/>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i/>
                <w:color w:val="262626" w:themeColor="text1" w:themeTint="D9"/>
                <w:sz w:val="24"/>
                <w:szCs w:val="24"/>
                <w:lang w:bidi="he-IL"/>
              </w:rPr>
              <w:t>Business purposes include the following:</w:t>
            </w:r>
          </w:p>
          <w:p w14:paraId="3E0CFF8D" w14:textId="77777777" w:rsidR="007A6949" w:rsidRPr="007A6949" w:rsidRDefault="007A6949" w:rsidP="00F55943">
            <w:pPr>
              <w:pStyle w:val="Definition"/>
              <w:tabs>
                <w:tab w:val="left" w:pos="644"/>
                <w:tab w:val="left" w:pos="1196"/>
              </w:tabs>
              <w:spacing w:before="0" w:after="0"/>
              <w:ind w:left="1196" w:hanging="476"/>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i/>
                <w:color w:val="262626" w:themeColor="text1" w:themeTint="D9"/>
                <w:sz w:val="24"/>
                <w:szCs w:val="24"/>
                <w:lang w:bidi="he-IL"/>
              </w:rPr>
              <w:t xml:space="preserve">- </w:t>
            </w:r>
            <w:r w:rsidRPr="007A6949">
              <w:rPr>
                <w:rFonts w:ascii="Times New Roman" w:eastAsiaTheme="minorHAnsi" w:hAnsi="Times New Roman" w:cs="Times New Roman"/>
                <w:i/>
                <w:color w:val="262626" w:themeColor="text1" w:themeTint="D9"/>
                <w:sz w:val="24"/>
                <w:szCs w:val="24"/>
                <w:lang w:bidi="he-IL"/>
              </w:rPr>
              <w:tab/>
              <w:t>Compliance with our legal, regulatory and corporate governance obligations and good practice</w:t>
            </w:r>
          </w:p>
          <w:p w14:paraId="3E0CFF8E" w14:textId="77777777" w:rsidR="007A6949" w:rsidRPr="007A6949" w:rsidRDefault="007A6949" w:rsidP="00F55943">
            <w:pPr>
              <w:pStyle w:val="Definition"/>
              <w:tabs>
                <w:tab w:val="left" w:pos="644"/>
                <w:tab w:val="left" w:pos="1196"/>
              </w:tabs>
              <w:spacing w:before="0" w:after="0"/>
              <w:ind w:left="1196" w:hanging="476"/>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i/>
                <w:color w:val="262626" w:themeColor="text1" w:themeTint="D9"/>
                <w:sz w:val="24"/>
                <w:szCs w:val="24"/>
                <w:lang w:bidi="he-IL"/>
              </w:rPr>
              <w:t xml:space="preserve">- </w:t>
            </w:r>
            <w:r w:rsidRPr="007A6949">
              <w:rPr>
                <w:rFonts w:ascii="Times New Roman" w:eastAsiaTheme="minorHAnsi" w:hAnsi="Times New Roman" w:cs="Times New Roman"/>
                <w:i/>
                <w:color w:val="262626" w:themeColor="text1" w:themeTint="D9"/>
                <w:sz w:val="24"/>
                <w:szCs w:val="24"/>
                <w:lang w:bidi="he-IL"/>
              </w:rPr>
              <w:tab/>
              <w:t>Gathering information as part of investigations by regulatory bodies or in connection with legal proceedings or requests</w:t>
            </w:r>
          </w:p>
          <w:p w14:paraId="3E0CFF8F" w14:textId="77777777" w:rsidR="007A6949" w:rsidRPr="007A6949" w:rsidRDefault="007A6949" w:rsidP="00F55943">
            <w:pPr>
              <w:pStyle w:val="Definition"/>
              <w:tabs>
                <w:tab w:val="left" w:pos="644"/>
                <w:tab w:val="left" w:pos="1196"/>
              </w:tabs>
              <w:spacing w:before="0" w:after="0"/>
              <w:ind w:left="1196" w:hanging="476"/>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i/>
                <w:color w:val="262626" w:themeColor="text1" w:themeTint="D9"/>
                <w:sz w:val="24"/>
                <w:szCs w:val="24"/>
                <w:lang w:bidi="he-IL"/>
              </w:rPr>
              <w:t xml:space="preserve">- </w:t>
            </w:r>
            <w:r w:rsidRPr="007A6949">
              <w:rPr>
                <w:rFonts w:ascii="Times New Roman" w:eastAsiaTheme="minorHAnsi" w:hAnsi="Times New Roman" w:cs="Times New Roman"/>
                <w:i/>
                <w:color w:val="262626" w:themeColor="text1" w:themeTint="D9"/>
                <w:sz w:val="24"/>
                <w:szCs w:val="24"/>
                <w:lang w:bidi="he-IL"/>
              </w:rPr>
              <w:tab/>
              <w:t>Ensuring business policies are adhered to (such as policies covering email and internet use)</w:t>
            </w:r>
          </w:p>
          <w:p w14:paraId="3E0CFF90" w14:textId="77777777" w:rsidR="007A6949" w:rsidRPr="007A6949" w:rsidRDefault="007A6949" w:rsidP="00F55943">
            <w:pPr>
              <w:pStyle w:val="Definition"/>
              <w:tabs>
                <w:tab w:val="left" w:pos="644"/>
                <w:tab w:val="left" w:pos="1196"/>
              </w:tabs>
              <w:spacing w:before="0" w:after="0"/>
              <w:ind w:left="1196" w:hanging="476"/>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i/>
                <w:color w:val="262626" w:themeColor="text1" w:themeTint="D9"/>
                <w:sz w:val="24"/>
                <w:szCs w:val="24"/>
                <w:lang w:bidi="he-IL"/>
              </w:rPr>
              <w:t>-</w:t>
            </w:r>
            <w:r w:rsidRPr="007A6949">
              <w:rPr>
                <w:rFonts w:ascii="Times New Roman" w:eastAsiaTheme="minorHAnsi" w:hAnsi="Times New Roman" w:cs="Times New Roman"/>
                <w:i/>
                <w:color w:val="262626" w:themeColor="text1" w:themeTint="D9"/>
                <w:sz w:val="24"/>
                <w:szCs w:val="24"/>
                <w:lang w:bidi="he-IL"/>
              </w:rPr>
              <w:tab/>
              <w:t>Operational reasons, such as recording transactions, training and quality control, ensuring the confidentiality of commercially sensitive information, security vetting, credit scoring and checking</w:t>
            </w:r>
          </w:p>
          <w:p w14:paraId="3E0CFF91" w14:textId="77777777" w:rsidR="007A6949" w:rsidRPr="007A6949" w:rsidRDefault="007A6949" w:rsidP="00F55943">
            <w:pPr>
              <w:pStyle w:val="Definition"/>
              <w:tabs>
                <w:tab w:val="left" w:pos="644"/>
                <w:tab w:val="left" w:pos="1196"/>
              </w:tabs>
              <w:spacing w:before="0" w:after="0"/>
              <w:ind w:left="720"/>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i/>
                <w:color w:val="262626" w:themeColor="text1" w:themeTint="D9"/>
                <w:sz w:val="24"/>
                <w:szCs w:val="24"/>
                <w:lang w:bidi="he-IL"/>
              </w:rPr>
              <w:t xml:space="preserve">- </w:t>
            </w:r>
            <w:r w:rsidRPr="007A6949">
              <w:rPr>
                <w:rFonts w:ascii="Times New Roman" w:eastAsiaTheme="minorHAnsi" w:hAnsi="Times New Roman" w:cs="Times New Roman"/>
                <w:i/>
                <w:color w:val="262626" w:themeColor="text1" w:themeTint="D9"/>
                <w:sz w:val="24"/>
                <w:szCs w:val="24"/>
                <w:lang w:bidi="he-IL"/>
              </w:rPr>
              <w:tab/>
              <w:t xml:space="preserve">Investigating complaints </w:t>
            </w:r>
          </w:p>
          <w:p w14:paraId="3E0CFF92" w14:textId="77777777" w:rsidR="007A6949" w:rsidRPr="007A6949" w:rsidRDefault="007A6949" w:rsidP="00F55943">
            <w:pPr>
              <w:pStyle w:val="Definition"/>
              <w:tabs>
                <w:tab w:val="left" w:pos="644"/>
                <w:tab w:val="left" w:pos="1196"/>
              </w:tabs>
              <w:spacing w:before="0" w:after="0"/>
              <w:ind w:left="1196" w:hanging="476"/>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i/>
                <w:color w:val="262626" w:themeColor="text1" w:themeTint="D9"/>
                <w:sz w:val="24"/>
                <w:szCs w:val="24"/>
                <w:lang w:bidi="he-IL"/>
              </w:rPr>
              <w:t xml:space="preserve">- </w:t>
            </w:r>
            <w:r w:rsidRPr="007A6949">
              <w:rPr>
                <w:rFonts w:ascii="Times New Roman" w:eastAsiaTheme="minorHAnsi" w:hAnsi="Times New Roman" w:cs="Times New Roman"/>
                <w:i/>
                <w:color w:val="262626" w:themeColor="text1" w:themeTint="D9"/>
                <w:sz w:val="24"/>
                <w:szCs w:val="24"/>
                <w:lang w:bidi="he-IL"/>
              </w:rPr>
              <w:tab/>
              <w:t>Checking references, ensuring safe working practices, monitoring and managing staff access to systems and facilities and staff absences, administration and assessments</w:t>
            </w:r>
          </w:p>
          <w:p w14:paraId="3E0CFF93" w14:textId="77777777" w:rsidR="007A6949" w:rsidRPr="007A6949" w:rsidRDefault="007A6949" w:rsidP="00F55943">
            <w:pPr>
              <w:pStyle w:val="Definition"/>
              <w:tabs>
                <w:tab w:val="left" w:pos="644"/>
                <w:tab w:val="left" w:pos="1196"/>
              </w:tabs>
              <w:spacing w:before="0" w:after="0"/>
              <w:ind w:left="720"/>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i/>
                <w:color w:val="262626" w:themeColor="text1" w:themeTint="D9"/>
                <w:sz w:val="24"/>
                <w:szCs w:val="24"/>
                <w:lang w:bidi="he-IL"/>
              </w:rPr>
              <w:t xml:space="preserve">- </w:t>
            </w:r>
            <w:r w:rsidRPr="007A6949">
              <w:rPr>
                <w:rFonts w:ascii="Times New Roman" w:eastAsiaTheme="minorHAnsi" w:hAnsi="Times New Roman" w:cs="Times New Roman"/>
                <w:i/>
                <w:color w:val="262626" w:themeColor="text1" w:themeTint="D9"/>
                <w:sz w:val="24"/>
                <w:szCs w:val="24"/>
                <w:lang w:bidi="he-IL"/>
              </w:rPr>
              <w:tab/>
              <w:t>Monitoring staff conduct, disciplinary matters</w:t>
            </w:r>
          </w:p>
          <w:p w14:paraId="3E0CFF94" w14:textId="77777777" w:rsidR="007A6949" w:rsidRPr="007A6949" w:rsidRDefault="007A6949" w:rsidP="00F55943">
            <w:pPr>
              <w:pStyle w:val="Definition"/>
              <w:tabs>
                <w:tab w:val="left" w:pos="644"/>
                <w:tab w:val="left" w:pos="1196"/>
              </w:tabs>
              <w:spacing w:before="0" w:after="0"/>
              <w:ind w:left="720"/>
              <w:jc w:val="both"/>
              <w:rPr>
                <w:rFonts w:ascii="Times New Roman" w:eastAsiaTheme="minorHAnsi" w:hAnsi="Times New Roman" w:cs="Times New Roman"/>
                <w:color w:val="262626" w:themeColor="text1" w:themeTint="D9"/>
                <w:sz w:val="24"/>
                <w:szCs w:val="24"/>
                <w:lang w:val="en-GB" w:bidi="he-IL"/>
              </w:rPr>
            </w:pPr>
            <w:r w:rsidRPr="007A6949">
              <w:rPr>
                <w:rFonts w:ascii="Times New Roman" w:eastAsiaTheme="minorHAnsi" w:hAnsi="Times New Roman" w:cs="Times New Roman"/>
                <w:i/>
                <w:color w:val="262626" w:themeColor="text1" w:themeTint="D9"/>
                <w:sz w:val="24"/>
                <w:szCs w:val="24"/>
                <w:lang w:bidi="he-IL"/>
              </w:rPr>
              <w:t xml:space="preserve">- </w:t>
            </w:r>
            <w:r w:rsidRPr="007A6949">
              <w:rPr>
                <w:rFonts w:ascii="Times New Roman" w:eastAsiaTheme="minorHAnsi" w:hAnsi="Times New Roman" w:cs="Times New Roman"/>
                <w:i/>
                <w:color w:val="262626" w:themeColor="text1" w:themeTint="D9"/>
                <w:sz w:val="24"/>
                <w:szCs w:val="24"/>
                <w:lang w:bidi="he-IL"/>
              </w:rPr>
              <w:tab/>
              <w:t>Marketing our business</w:t>
            </w:r>
          </w:p>
          <w:p w14:paraId="3E0CFF95" w14:textId="77777777" w:rsidR="007A6949" w:rsidRPr="007A6949" w:rsidRDefault="007A6949" w:rsidP="00F55943">
            <w:pPr>
              <w:pStyle w:val="Definition"/>
              <w:tabs>
                <w:tab w:val="left" w:pos="644"/>
                <w:tab w:val="left" w:pos="1196"/>
              </w:tabs>
              <w:spacing w:before="0" w:after="0"/>
              <w:ind w:left="720"/>
              <w:jc w:val="both"/>
              <w:rPr>
                <w:rFonts w:ascii="Times New Roman" w:hAnsi="Times New Roman" w:cs="Times New Roman"/>
                <w:sz w:val="24"/>
                <w:szCs w:val="24"/>
                <w:lang w:val="en-GB"/>
              </w:rPr>
            </w:pPr>
            <w:r w:rsidRPr="007A6949">
              <w:rPr>
                <w:rFonts w:ascii="Times New Roman" w:eastAsiaTheme="minorHAnsi" w:hAnsi="Times New Roman" w:cs="Times New Roman"/>
                <w:i/>
                <w:color w:val="262626" w:themeColor="text1" w:themeTint="D9"/>
                <w:sz w:val="24"/>
                <w:szCs w:val="24"/>
                <w:lang w:bidi="he-IL"/>
              </w:rPr>
              <w:t xml:space="preserve">- </w:t>
            </w:r>
            <w:r w:rsidRPr="007A6949">
              <w:rPr>
                <w:rFonts w:ascii="Times New Roman" w:eastAsiaTheme="minorHAnsi" w:hAnsi="Times New Roman" w:cs="Times New Roman"/>
                <w:i/>
                <w:color w:val="262626" w:themeColor="text1" w:themeTint="D9"/>
                <w:sz w:val="24"/>
                <w:szCs w:val="24"/>
                <w:lang w:bidi="he-IL"/>
              </w:rPr>
              <w:tab/>
              <w:t>Improving services</w:t>
            </w:r>
          </w:p>
        </w:tc>
      </w:tr>
    </w:tbl>
    <w:p w14:paraId="3E0CFF97" w14:textId="77777777" w:rsidR="007A6949" w:rsidRPr="007A6949" w:rsidRDefault="007A6949" w:rsidP="007A6949">
      <w:pPr>
        <w:rPr>
          <w:szCs w:val="24"/>
        </w:rPr>
      </w:pPr>
    </w:p>
    <w:tbl>
      <w:tblPr>
        <w:tblW w:w="0" w:type="auto"/>
        <w:tblLook w:val="0000" w:firstRow="0" w:lastRow="0" w:firstColumn="0" w:lastColumn="0" w:noHBand="0" w:noVBand="0"/>
      </w:tblPr>
      <w:tblGrid>
        <w:gridCol w:w="1932"/>
        <w:gridCol w:w="7922"/>
      </w:tblGrid>
      <w:tr w:rsidR="007A6949" w:rsidRPr="007A6949" w14:paraId="3E0CFF9B" w14:textId="77777777" w:rsidTr="00F55943">
        <w:tc>
          <w:tcPr>
            <w:tcW w:w="0" w:type="auto"/>
            <w:tcBorders>
              <w:top w:val="single" w:sz="0" w:space="0" w:color="auto"/>
              <w:left w:val="single" w:sz="0" w:space="0" w:color="auto"/>
              <w:bottom w:val="single" w:sz="0" w:space="0" w:color="auto"/>
              <w:right w:val="single" w:sz="0" w:space="0" w:color="auto"/>
            </w:tcBorders>
          </w:tcPr>
          <w:p w14:paraId="3E0CFF98" w14:textId="77777777" w:rsidR="007A6949" w:rsidRPr="007A6949" w:rsidRDefault="007A6949" w:rsidP="00F55943">
            <w:pPr>
              <w:pStyle w:val="BodyText"/>
              <w:spacing w:after="0"/>
              <w:rPr>
                <w:b/>
                <w:bCs/>
                <w:szCs w:val="24"/>
              </w:rPr>
            </w:pPr>
            <w:r w:rsidRPr="007A6949">
              <w:rPr>
                <w:b/>
                <w:bCs/>
                <w:color w:val="262626" w:themeColor="text1" w:themeTint="D9"/>
                <w:szCs w:val="24"/>
                <w:lang w:bidi="he-IL"/>
              </w:rPr>
              <w:t>Personal data</w:t>
            </w:r>
          </w:p>
        </w:tc>
        <w:tc>
          <w:tcPr>
            <w:tcW w:w="0" w:type="auto"/>
            <w:tcBorders>
              <w:top w:val="single" w:sz="0" w:space="0" w:color="auto"/>
              <w:left w:val="single" w:sz="0" w:space="0" w:color="auto"/>
              <w:bottom w:val="single" w:sz="0" w:space="0" w:color="auto"/>
              <w:right w:val="single" w:sz="0" w:space="0" w:color="auto"/>
            </w:tcBorders>
          </w:tcPr>
          <w:p w14:paraId="3E0CFF99" w14:textId="77777777" w:rsidR="007A6949" w:rsidRPr="007A6949" w:rsidRDefault="007A6949" w:rsidP="00F55943">
            <w:pPr>
              <w:rPr>
                <w:szCs w:val="24"/>
              </w:rPr>
            </w:pPr>
            <w:r w:rsidRPr="007A6949">
              <w:rPr>
                <w:szCs w:val="24"/>
              </w:rPr>
              <w:t xml:space="preserve">‘Personal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w:t>
            </w:r>
            <w:r w:rsidRPr="007A6949">
              <w:rPr>
                <w:szCs w:val="24"/>
              </w:rPr>
              <w:lastRenderedPageBreak/>
              <w:t>economic, cultural or social identity of that natural person.</w:t>
            </w:r>
          </w:p>
          <w:p w14:paraId="3E0CFF9A" w14:textId="77777777" w:rsidR="007A6949" w:rsidRPr="007A6949" w:rsidRDefault="007A6949" w:rsidP="00F55943">
            <w:pPr>
              <w:rPr>
                <w:i/>
                <w:iCs/>
                <w:szCs w:val="24"/>
              </w:rPr>
            </w:pPr>
            <w:r w:rsidRPr="007A6949">
              <w:rPr>
                <w:i/>
                <w:iCs/>
                <w:szCs w:val="24"/>
              </w:rPr>
              <w:t>Personal data we gather may include: individuals' phone number, email address, educational background, financial and pay details, details of certificates and diplomas, education and skills, marital status, nationality, job title, and CV.</w:t>
            </w:r>
          </w:p>
        </w:tc>
      </w:tr>
      <w:tr w:rsidR="007A6949" w:rsidRPr="007A6949" w14:paraId="3E0CFF9E" w14:textId="77777777" w:rsidTr="00F55943">
        <w:tc>
          <w:tcPr>
            <w:tcW w:w="0" w:type="auto"/>
            <w:tcBorders>
              <w:top w:val="single" w:sz="0" w:space="0" w:color="auto"/>
              <w:left w:val="single" w:sz="0" w:space="0" w:color="auto"/>
              <w:bottom w:val="single" w:sz="0" w:space="0" w:color="auto"/>
              <w:right w:val="single" w:sz="0" w:space="0" w:color="auto"/>
            </w:tcBorders>
          </w:tcPr>
          <w:p w14:paraId="3E0CFF9C" w14:textId="77777777" w:rsidR="007A6949" w:rsidRPr="007A6949" w:rsidRDefault="007A6949" w:rsidP="007A6949">
            <w:pPr>
              <w:pStyle w:val="BodyText"/>
              <w:spacing w:after="0"/>
              <w:rPr>
                <w:b/>
                <w:szCs w:val="24"/>
              </w:rPr>
            </w:pPr>
            <w:r w:rsidRPr="007A6949">
              <w:rPr>
                <w:b/>
                <w:color w:val="262626" w:themeColor="text1" w:themeTint="D9"/>
                <w:szCs w:val="24"/>
                <w:lang w:bidi="he-IL"/>
              </w:rPr>
              <w:lastRenderedPageBreak/>
              <w:t>Special categories</w:t>
            </w:r>
            <w:r>
              <w:rPr>
                <w:b/>
                <w:color w:val="262626" w:themeColor="text1" w:themeTint="D9"/>
                <w:szCs w:val="24"/>
                <w:lang w:bidi="he-IL"/>
              </w:rPr>
              <w:t xml:space="preserve"> </w:t>
            </w:r>
            <w:r w:rsidRPr="007A6949">
              <w:rPr>
                <w:b/>
                <w:color w:val="262626" w:themeColor="text1" w:themeTint="D9"/>
                <w:szCs w:val="24"/>
                <w:lang w:bidi="he-IL"/>
              </w:rPr>
              <w:t>of personal data</w:t>
            </w:r>
          </w:p>
        </w:tc>
        <w:tc>
          <w:tcPr>
            <w:tcW w:w="0" w:type="auto"/>
            <w:tcBorders>
              <w:top w:val="single" w:sz="0" w:space="0" w:color="auto"/>
              <w:left w:val="single" w:sz="0" w:space="0" w:color="auto"/>
              <w:bottom w:val="single" w:sz="0" w:space="0" w:color="auto"/>
              <w:right w:val="single" w:sz="0" w:space="0" w:color="auto"/>
            </w:tcBorders>
          </w:tcPr>
          <w:p w14:paraId="3E0CFF9D" w14:textId="77777777" w:rsidR="007A6949" w:rsidRPr="007A6949" w:rsidRDefault="007A6949" w:rsidP="00F55943">
            <w:pPr>
              <w:pStyle w:val="Definition"/>
              <w:tabs>
                <w:tab w:val="left" w:pos="644"/>
                <w:tab w:val="left" w:pos="1196"/>
              </w:tabs>
              <w:spacing w:before="0" w:after="0"/>
              <w:jc w:val="both"/>
              <w:rPr>
                <w:rFonts w:ascii="Times New Roman" w:eastAsiaTheme="minorHAnsi" w:hAnsi="Times New Roman" w:cs="Times New Roman"/>
                <w:iCs/>
                <w:color w:val="262626" w:themeColor="text1" w:themeTint="D9"/>
                <w:sz w:val="24"/>
                <w:szCs w:val="24"/>
                <w:lang w:bidi="he-IL"/>
              </w:rPr>
            </w:pPr>
            <w:r w:rsidRPr="007A6949">
              <w:rPr>
                <w:rFonts w:ascii="Times New Roman" w:eastAsiaTheme="minorHAnsi" w:hAnsi="Times New Roman" w:cs="Times New Roman"/>
                <w:iCs/>
                <w:color w:val="262626" w:themeColor="text1" w:themeTint="D9"/>
                <w:sz w:val="24"/>
                <w:szCs w:val="24"/>
                <w:lang w:bidi="he-IL"/>
              </w:rPr>
              <w:t>Special categories of data include information about an individual's racial or ethnic origin, political opinions, religious or similar beliefs, trade union membership (or non-membership), physical or mental health or condition, criminal offences, or related proceedings, and genetic and biometric information —any use of special categories of personal data should be strictly controlled in accordance with this policy.</w:t>
            </w:r>
          </w:p>
        </w:tc>
      </w:tr>
      <w:tr w:rsidR="007A6949" w:rsidRPr="007A6949" w14:paraId="3E0CFFA1" w14:textId="77777777" w:rsidTr="00F55943">
        <w:tc>
          <w:tcPr>
            <w:tcW w:w="0" w:type="auto"/>
            <w:tcBorders>
              <w:top w:val="single" w:sz="0" w:space="0" w:color="auto"/>
              <w:left w:val="single" w:sz="0" w:space="0" w:color="auto"/>
              <w:bottom w:val="single" w:sz="0" w:space="0" w:color="auto"/>
              <w:right w:val="single" w:sz="0" w:space="0" w:color="auto"/>
            </w:tcBorders>
          </w:tcPr>
          <w:p w14:paraId="3E0CFF9F" w14:textId="77777777" w:rsidR="007A6949" w:rsidRPr="007A6949" w:rsidRDefault="007A6949" w:rsidP="00F55943">
            <w:pPr>
              <w:pStyle w:val="BodyText"/>
              <w:spacing w:after="0"/>
              <w:rPr>
                <w:b/>
                <w:color w:val="262626" w:themeColor="text1" w:themeTint="D9"/>
                <w:szCs w:val="24"/>
                <w:lang w:bidi="he-IL"/>
              </w:rPr>
            </w:pPr>
            <w:r w:rsidRPr="007A6949">
              <w:rPr>
                <w:b/>
                <w:color w:val="262626" w:themeColor="text1" w:themeTint="D9"/>
                <w:szCs w:val="24"/>
                <w:lang w:bidi="he-IL"/>
              </w:rPr>
              <w:t>Data controller</w:t>
            </w:r>
          </w:p>
        </w:tc>
        <w:tc>
          <w:tcPr>
            <w:tcW w:w="0" w:type="auto"/>
            <w:tcBorders>
              <w:top w:val="single" w:sz="0" w:space="0" w:color="auto"/>
              <w:left w:val="single" w:sz="0" w:space="0" w:color="auto"/>
              <w:bottom w:val="single" w:sz="0" w:space="0" w:color="auto"/>
              <w:right w:val="single" w:sz="0" w:space="0" w:color="auto"/>
            </w:tcBorders>
          </w:tcPr>
          <w:p w14:paraId="3E0CFFA0" w14:textId="77777777" w:rsidR="007A6949" w:rsidRPr="007A6949" w:rsidRDefault="007A6949" w:rsidP="00F55943">
            <w:pPr>
              <w:rPr>
                <w:szCs w:val="24"/>
              </w:rPr>
            </w:pPr>
            <w:r w:rsidRPr="007A6949">
              <w:rPr>
                <w:szCs w:val="24"/>
              </w:rPr>
              <w:t>‘Data controller’ means the natural or legal person, public authority, agency or other body which, alone or jointly with others, determines the purposes and means of the processing of personal data; where the purposes and means of such processing are determined by law.</w:t>
            </w:r>
          </w:p>
        </w:tc>
      </w:tr>
      <w:tr w:rsidR="007A6949" w:rsidRPr="007A6949" w14:paraId="3E0CFFA4" w14:textId="77777777" w:rsidTr="00F55943">
        <w:tc>
          <w:tcPr>
            <w:tcW w:w="0" w:type="auto"/>
            <w:tcBorders>
              <w:top w:val="single" w:sz="0" w:space="0" w:color="auto"/>
              <w:left w:val="single" w:sz="0" w:space="0" w:color="auto"/>
              <w:bottom w:val="single" w:sz="0" w:space="0" w:color="auto"/>
              <w:right w:val="single" w:sz="0" w:space="0" w:color="auto"/>
            </w:tcBorders>
          </w:tcPr>
          <w:p w14:paraId="3E0CFFA2" w14:textId="77777777" w:rsidR="007A6949" w:rsidRPr="007A6949" w:rsidRDefault="007A6949" w:rsidP="00F55943">
            <w:pPr>
              <w:rPr>
                <w:b/>
                <w:bCs/>
                <w:szCs w:val="24"/>
              </w:rPr>
            </w:pPr>
            <w:r w:rsidRPr="007A6949">
              <w:rPr>
                <w:b/>
                <w:bCs/>
                <w:szCs w:val="24"/>
              </w:rPr>
              <w:t>Data processor</w:t>
            </w:r>
          </w:p>
        </w:tc>
        <w:tc>
          <w:tcPr>
            <w:tcW w:w="0" w:type="auto"/>
            <w:tcBorders>
              <w:top w:val="single" w:sz="0" w:space="0" w:color="auto"/>
              <w:left w:val="single" w:sz="0" w:space="0" w:color="auto"/>
              <w:bottom w:val="single" w:sz="0" w:space="0" w:color="auto"/>
              <w:right w:val="single" w:sz="0" w:space="0" w:color="auto"/>
            </w:tcBorders>
          </w:tcPr>
          <w:p w14:paraId="3E0CFFA3" w14:textId="77777777" w:rsidR="007A6949" w:rsidRPr="007A6949" w:rsidRDefault="007A6949" w:rsidP="00F55943">
            <w:pPr>
              <w:rPr>
                <w:szCs w:val="24"/>
              </w:rPr>
            </w:pPr>
            <w:r w:rsidRPr="007A6949">
              <w:rPr>
                <w:szCs w:val="24"/>
              </w:rPr>
              <w:t>‘Processor’ means a natural or legal person, public authority, agency or other body which processes personal data on behalf of the controller.</w:t>
            </w:r>
          </w:p>
        </w:tc>
      </w:tr>
      <w:tr w:rsidR="007A6949" w:rsidRPr="007A6949" w14:paraId="3E0CFFA7" w14:textId="77777777" w:rsidTr="00F55943">
        <w:tc>
          <w:tcPr>
            <w:tcW w:w="0" w:type="auto"/>
            <w:tcBorders>
              <w:top w:val="single" w:sz="0" w:space="0" w:color="auto"/>
              <w:left w:val="single" w:sz="0" w:space="0" w:color="auto"/>
              <w:bottom w:val="single" w:sz="0" w:space="0" w:color="auto"/>
              <w:right w:val="single" w:sz="0" w:space="0" w:color="auto"/>
            </w:tcBorders>
          </w:tcPr>
          <w:p w14:paraId="3E0CFFA5" w14:textId="77777777" w:rsidR="007A6949" w:rsidRPr="007A6949" w:rsidRDefault="007A6949" w:rsidP="00F55943">
            <w:pPr>
              <w:pStyle w:val="BodyText"/>
              <w:spacing w:after="0"/>
              <w:rPr>
                <w:b/>
                <w:color w:val="262626" w:themeColor="text1" w:themeTint="D9"/>
                <w:szCs w:val="24"/>
                <w:lang w:bidi="he-IL"/>
              </w:rPr>
            </w:pPr>
            <w:r w:rsidRPr="007A6949">
              <w:rPr>
                <w:b/>
                <w:color w:val="262626" w:themeColor="text1" w:themeTint="D9"/>
                <w:szCs w:val="24"/>
                <w:lang w:bidi="he-IL"/>
              </w:rPr>
              <w:t>Processing</w:t>
            </w:r>
          </w:p>
        </w:tc>
        <w:tc>
          <w:tcPr>
            <w:tcW w:w="0" w:type="auto"/>
            <w:tcBorders>
              <w:top w:val="single" w:sz="0" w:space="0" w:color="auto"/>
              <w:left w:val="single" w:sz="0" w:space="0" w:color="auto"/>
              <w:bottom w:val="single" w:sz="0" w:space="0" w:color="auto"/>
              <w:right w:val="single" w:sz="0" w:space="0" w:color="auto"/>
            </w:tcBorders>
          </w:tcPr>
          <w:p w14:paraId="3E0CFFA6" w14:textId="77777777" w:rsidR="007A6949" w:rsidRPr="007A6949" w:rsidRDefault="007A6949" w:rsidP="00F55943">
            <w:pPr>
              <w:rPr>
                <w:szCs w:val="24"/>
              </w:rPr>
            </w:pPr>
            <w:r w:rsidRPr="007A6949">
              <w:rPr>
                <w:szCs w:val="24"/>
              </w:rPr>
              <w:t>‘Processing’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007A6949" w:rsidRPr="007A6949" w14:paraId="3E0CFFAA" w14:textId="77777777" w:rsidTr="00F55943">
        <w:tc>
          <w:tcPr>
            <w:tcW w:w="0" w:type="auto"/>
            <w:tcBorders>
              <w:top w:val="single" w:sz="0" w:space="0" w:color="auto"/>
              <w:left w:val="single" w:sz="0" w:space="0" w:color="auto"/>
              <w:bottom w:val="single" w:sz="0" w:space="0" w:color="auto"/>
              <w:right w:val="single" w:sz="0" w:space="0" w:color="auto"/>
            </w:tcBorders>
          </w:tcPr>
          <w:p w14:paraId="3E0CFFA8" w14:textId="77777777" w:rsidR="007A6949" w:rsidRPr="007A6949" w:rsidRDefault="007A6949" w:rsidP="00F55943">
            <w:pPr>
              <w:pStyle w:val="BodyText"/>
              <w:spacing w:after="0"/>
              <w:rPr>
                <w:b/>
                <w:color w:val="262626" w:themeColor="text1" w:themeTint="D9"/>
                <w:szCs w:val="24"/>
                <w:lang w:bidi="he-IL"/>
              </w:rPr>
            </w:pPr>
            <w:r w:rsidRPr="007A6949">
              <w:rPr>
                <w:b/>
                <w:color w:val="262626" w:themeColor="text1" w:themeTint="D9"/>
                <w:szCs w:val="24"/>
                <w:lang w:bidi="he-IL"/>
              </w:rPr>
              <w:t>Supervisory authority</w:t>
            </w:r>
          </w:p>
        </w:tc>
        <w:tc>
          <w:tcPr>
            <w:tcW w:w="0" w:type="auto"/>
            <w:tcBorders>
              <w:top w:val="single" w:sz="0" w:space="0" w:color="auto"/>
              <w:left w:val="single" w:sz="0" w:space="0" w:color="auto"/>
              <w:bottom w:val="single" w:sz="0" w:space="0" w:color="auto"/>
              <w:right w:val="single" w:sz="0" w:space="0" w:color="auto"/>
            </w:tcBorders>
          </w:tcPr>
          <w:p w14:paraId="3E0CFFA9" w14:textId="77777777" w:rsidR="007A6949" w:rsidRPr="007A6949" w:rsidRDefault="007A6949" w:rsidP="00F55943">
            <w:pPr>
              <w:rPr>
                <w:szCs w:val="24"/>
              </w:rPr>
            </w:pPr>
            <w:r w:rsidRPr="007A6949">
              <w:rPr>
                <w:szCs w:val="24"/>
              </w:rPr>
              <w:t>This is the national body responsible for data protection. The supervisory authority for our organisation is [the Information Commissioners Office].</w:t>
            </w:r>
          </w:p>
        </w:tc>
      </w:tr>
    </w:tbl>
    <w:p w14:paraId="3E0CFFAB" w14:textId="77777777" w:rsidR="007A6949" w:rsidRPr="007A6949" w:rsidRDefault="007A6949" w:rsidP="007A6949">
      <w:pPr>
        <w:spacing w:after="160"/>
        <w:rPr>
          <w:szCs w:val="24"/>
          <w:lang w:val="en-US"/>
        </w:rPr>
      </w:pPr>
    </w:p>
    <w:p w14:paraId="3E0CFFAC" w14:textId="77777777" w:rsidR="007A6949" w:rsidRPr="007A6949" w:rsidRDefault="007A6949" w:rsidP="007A6949">
      <w:pPr>
        <w:pStyle w:val="Heading1"/>
        <w:rPr>
          <w:szCs w:val="24"/>
        </w:rPr>
      </w:pPr>
      <w:r w:rsidRPr="007A6949">
        <w:rPr>
          <w:szCs w:val="24"/>
        </w:rPr>
        <w:t>Scope</w:t>
      </w:r>
    </w:p>
    <w:p w14:paraId="3E0CFFAD" w14:textId="77777777" w:rsidR="007A6949" w:rsidRPr="007A6949" w:rsidRDefault="007A6949" w:rsidP="007A6949">
      <w:pPr>
        <w:spacing w:after="160"/>
        <w:rPr>
          <w:szCs w:val="24"/>
        </w:rPr>
      </w:pPr>
      <w:r w:rsidRPr="007A6949">
        <w:rPr>
          <w:szCs w:val="24"/>
        </w:rPr>
        <w:t>This policy applies to all staff, who must be familiar with this policy and comply with its terms.</w:t>
      </w:r>
    </w:p>
    <w:p w14:paraId="3E0CFFAE" w14:textId="77777777" w:rsidR="007A6949" w:rsidRPr="007A6949" w:rsidRDefault="007A6949" w:rsidP="007A6949">
      <w:pPr>
        <w:spacing w:after="160"/>
        <w:rPr>
          <w:szCs w:val="24"/>
        </w:rPr>
      </w:pPr>
      <w:r w:rsidRPr="007A6949">
        <w:rPr>
          <w:szCs w:val="24"/>
        </w:rPr>
        <w:t>This policy supplements our other policies relating to internet and email use. We may supplement or amend this policy by additional policies and guidelines from time to time. Any new or modified policy will be circulated to staff before being adopted.</w:t>
      </w:r>
    </w:p>
    <w:p w14:paraId="3E0CFFAF" w14:textId="77777777" w:rsidR="007A6949" w:rsidRPr="007A6949" w:rsidRDefault="007A6949" w:rsidP="007A6949">
      <w:pPr>
        <w:spacing w:after="160"/>
        <w:rPr>
          <w:rFonts w:eastAsiaTheme="majorEastAsia"/>
          <w:b/>
          <w:bCs/>
          <w:color w:val="auto"/>
          <w:szCs w:val="24"/>
        </w:rPr>
      </w:pPr>
      <w:r w:rsidRPr="007A6949">
        <w:rPr>
          <w:rFonts w:eastAsiaTheme="majorEastAsia"/>
          <w:b/>
          <w:bCs/>
          <w:color w:val="auto"/>
          <w:szCs w:val="24"/>
        </w:rPr>
        <w:t>Who is responsible for this policy?</w:t>
      </w:r>
    </w:p>
    <w:p w14:paraId="3E0CFFB0" w14:textId="77777777" w:rsidR="007A6949" w:rsidRPr="007A6949" w:rsidRDefault="007A6949" w:rsidP="007A6949">
      <w:pPr>
        <w:spacing w:after="160"/>
        <w:rPr>
          <w:szCs w:val="24"/>
        </w:rPr>
      </w:pPr>
      <w:r w:rsidRPr="007A6949">
        <w:rPr>
          <w:szCs w:val="24"/>
        </w:rPr>
        <w:t>As our data protection officer (DPO), Debbie Vaughan has overall responsibility for the day-to-day implementation of this policy. You should contact the DPO for further information about this policy if necessary.</w:t>
      </w:r>
    </w:p>
    <w:p w14:paraId="3E0CFFB1" w14:textId="77777777" w:rsidR="007A6949" w:rsidRPr="00DA4700" w:rsidRDefault="007A6949" w:rsidP="007A6949">
      <w:pPr>
        <w:spacing w:after="160"/>
        <w:rPr>
          <w:szCs w:val="24"/>
          <w:lang w:val="fr-FR"/>
        </w:rPr>
      </w:pPr>
      <w:r w:rsidRPr="00DA4700">
        <w:rPr>
          <w:szCs w:val="24"/>
          <w:lang w:val="fr-FR"/>
        </w:rPr>
        <w:t>Debbie@siluriansecurity.co.uk</w:t>
      </w:r>
    </w:p>
    <w:p w14:paraId="3E0CFFB2" w14:textId="77777777" w:rsidR="007A6949" w:rsidRPr="00DA4700" w:rsidRDefault="007A6949" w:rsidP="007A6949">
      <w:pPr>
        <w:pStyle w:val="Heading1"/>
        <w:rPr>
          <w:szCs w:val="24"/>
          <w:lang w:val="fr-FR"/>
        </w:rPr>
      </w:pPr>
      <w:r w:rsidRPr="00DA4700">
        <w:rPr>
          <w:szCs w:val="24"/>
          <w:lang w:val="fr-FR"/>
        </w:rPr>
        <w:t xml:space="preserve">The </w:t>
      </w:r>
      <w:proofErr w:type="spellStart"/>
      <w:r w:rsidRPr="00DA4700">
        <w:rPr>
          <w:szCs w:val="24"/>
          <w:lang w:val="fr-FR"/>
        </w:rPr>
        <w:t>principles</w:t>
      </w:r>
      <w:proofErr w:type="spellEnd"/>
    </w:p>
    <w:p w14:paraId="3E0CFFB3" w14:textId="77777777" w:rsidR="007A6949" w:rsidRPr="007A6949" w:rsidRDefault="007A6949" w:rsidP="007A6949">
      <w:pPr>
        <w:spacing w:after="160"/>
        <w:rPr>
          <w:szCs w:val="24"/>
        </w:rPr>
      </w:pPr>
      <w:r w:rsidRPr="007A6949">
        <w:rPr>
          <w:szCs w:val="24"/>
        </w:rPr>
        <w:t>Silurian Security Services Ltd shall comply with the principles of data protection (the Principles) enumerated in the EU General Data Protection Regulation. We will make every effort possible in everything we do to comply with these principles. The Principles are:</w:t>
      </w:r>
    </w:p>
    <w:p w14:paraId="3E0CFFB4" w14:textId="77777777" w:rsidR="007A6949" w:rsidRPr="007A6949" w:rsidRDefault="007A6949" w:rsidP="007A6949">
      <w:pPr>
        <w:spacing w:after="160"/>
        <w:rPr>
          <w:b/>
          <w:bCs/>
          <w:szCs w:val="24"/>
        </w:rPr>
      </w:pPr>
      <w:r w:rsidRPr="007A6949">
        <w:rPr>
          <w:b/>
          <w:bCs/>
          <w:szCs w:val="24"/>
        </w:rPr>
        <w:lastRenderedPageBreak/>
        <w:t>1. Lawful, fair and transparent</w:t>
      </w:r>
    </w:p>
    <w:p w14:paraId="3E0CFFB5" w14:textId="77777777" w:rsidR="007A6949" w:rsidRPr="007A6949" w:rsidRDefault="007A6949" w:rsidP="007A6949">
      <w:pPr>
        <w:spacing w:after="160"/>
        <w:rPr>
          <w:szCs w:val="24"/>
        </w:rPr>
      </w:pPr>
      <w:r w:rsidRPr="007A6949">
        <w:rPr>
          <w:szCs w:val="24"/>
        </w:rPr>
        <w:t>Data collection must be fair, for a legal purpose and we must be open and transparent as to how the data will be used.</w:t>
      </w:r>
    </w:p>
    <w:p w14:paraId="3E0CFFB6" w14:textId="77777777" w:rsidR="007A6949" w:rsidRPr="007A6949" w:rsidRDefault="007A6949" w:rsidP="007A6949">
      <w:pPr>
        <w:spacing w:after="160"/>
        <w:rPr>
          <w:b/>
          <w:bCs/>
          <w:szCs w:val="24"/>
        </w:rPr>
      </w:pPr>
      <w:r w:rsidRPr="007A6949">
        <w:rPr>
          <w:b/>
          <w:bCs/>
          <w:szCs w:val="24"/>
        </w:rPr>
        <w:t>2. Limited for its purpose</w:t>
      </w:r>
    </w:p>
    <w:p w14:paraId="3E0CFFB7" w14:textId="77777777" w:rsidR="007A6949" w:rsidRPr="007A6949" w:rsidRDefault="007A6949" w:rsidP="007A6949">
      <w:pPr>
        <w:spacing w:after="160"/>
        <w:rPr>
          <w:szCs w:val="24"/>
        </w:rPr>
      </w:pPr>
      <w:r w:rsidRPr="007A6949">
        <w:rPr>
          <w:szCs w:val="24"/>
        </w:rPr>
        <w:t>Data can only be collected for a specific purpose.</w:t>
      </w:r>
    </w:p>
    <w:p w14:paraId="3E0CFFB8" w14:textId="77777777" w:rsidR="007A6949" w:rsidRPr="007A6949" w:rsidRDefault="007A6949" w:rsidP="007A6949">
      <w:pPr>
        <w:spacing w:after="160"/>
        <w:rPr>
          <w:b/>
          <w:bCs/>
          <w:szCs w:val="24"/>
        </w:rPr>
      </w:pPr>
      <w:r w:rsidRPr="007A6949">
        <w:rPr>
          <w:b/>
          <w:bCs/>
          <w:szCs w:val="24"/>
        </w:rPr>
        <w:t>3. Data minimisation</w:t>
      </w:r>
    </w:p>
    <w:p w14:paraId="3E0CFFB9" w14:textId="77777777" w:rsidR="007A6949" w:rsidRPr="007A6949" w:rsidRDefault="007A6949" w:rsidP="007A6949">
      <w:pPr>
        <w:spacing w:after="160"/>
        <w:rPr>
          <w:szCs w:val="24"/>
        </w:rPr>
      </w:pPr>
      <w:r w:rsidRPr="007A6949">
        <w:rPr>
          <w:szCs w:val="24"/>
        </w:rPr>
        <w:t>Any data collected must be necessary and not excessive for its purpose.</w:t>
      </w:r>
    </w:p>
    <w:p w14:paraId="3E0CFFBA" w14:textId="77777777" w:rsidR="007A6949" w:rsidRPr="007A6949" w:rsidRDefault="007A6949" w:rsidP="007A6949">
      <w:pPr>
        <w:spacing w:after="160"/>
        <w:rPr>
          <w:b/>
          <w:bCs/>
          <w:szCs w:val="24"/>
        </w:rPr>
      </w:pPr>
      <w:r w:rsidRPr="007A6949">
        <w:rPr>
          <w:b/>
          <w:bCs/>
          <w:szCs w:val="24"/>
        </w:rPr>
        <w:t>4. Accurate</w:t>
      </w:r>
    </w:p>
    <w:p w14:paraId="3E0CFFBB" w14:textId="77777777" w:rsidR="007A6949" w:rsidRPr="007A6949" w:rsidRDefault="007A6949" w:rsidP="007A6949">
      <w:pPr>
        <w:spacing w:after="160"/>
        <w:rPr>
          <w:szCs w:val="24"/>
        </w:rPr>
      </w:pPr>
      <w:r w:rsidRPr="007A6949">
        <w:rPr>
          <w:szCs w:val="24"/>
        </w:rPr>
        <w:t>The data we hold must be accurate and kept up to date.</w:t>
      </w:r>
    </w:p>
    <w:p w14:paraId="3E0CFFBC" w14:textId="77777777" w:rsidR="007A6949" w:rsidRPr="007A6949" w:rsidRDefault="007A6949" w:rsidP="007A6949">
      <w:pPr>
        <w:spacing w:after="160"/>
        <w:rPr>
          <w:b/>
          <w:bCs/>
          <w:szCs w:val="24"/>
        </w:rPr>
      </w:pPr>
      <w:r w:rsidRPr="007A6949">
        <w:rPr>
          <w:b/>
          <w:bCs/>
          <w:szCs w:val="24"/>
        </w:rPr>
        <w:t>5. Retention</w:t>
      </w:r>
    </w:p>
    <w:p w14:paraId="3E0CFFBD" w14:textId="77777777" w:rsidR="007A6949" w:rsidRPr="007A6949" w:rsidRDefault="007A6949" w:rsidP="007A6949">
      <w:pPr>
        <w:spacing w:after="160"/>
        <w:rPr>
          <w:szCs w:val="24"/>
        </w:rPr>
      </w:pPr>
      <w:r w:rsidRPr="007A6949">
        <w:rPr>
          <w:szCs w:val="24"/>
        </w:rPr>
        <w:t>We cannot store data longer than necessary.</w:t>
      </w:r>
    </w:p>
    <w:p w14:paraId="3E0CFFBE" w14:textId="77777777" w:rsidR="007A6949" w:rsidRPr="007A6949" w:rsidRDefault="007A6949" w:rsidP="007A6949">
      <w:pPr>
        <w:spacing w:after="160"/>
        <w:rPr>
          <w:b/>
          <w:bCs/>
          <w:szCs w:val="24"/>
        </w:rPr>
      </w:pPr>
      <w:r w:rsidRPr="007A6949">
        <w:rPr>
          <w:b/>
          <w:bCs/>
          <w:szCs w:val="24"/>
        </w:rPr>
        <w:t>6. Integrity and confidentiality</w:t>
      </w:r>
    </w:p>
    <w:p w14:paraId="3E0CFFBF" w14:textId="77777777" w:rsidR="007A6949" w:rsidRPr="007A6949" w:rsidRDefault="007A6949" w:rsidP="007A6949">
      <w:pPr>
        <w:spacing w:after="160"/>
        <w:rPr>
          <w:szCs w:val="24"/>
        </w:rPr>
      </w:pPr>
      <w:r w:rsidRPr="007A6949">
        <w:rPr>
          <w:szCs w:val="24"/>
        </w:rPr>
        <w:t>The data we hold must be kept safe and secure.</w:t>
      </w:r>
    </w:p>
    <w:p w14:paraId="3E0CFFC0" w14:textId="77777777" w:rsidR="007A6949" w:rsidRPr="007A6949" w:rsidRDefault="007A6949" w:rsidP="007A6949">
      <w:pPr>
        <w:spacing w:after="160"/>
        <w:rPr>
          <w:rFonts w:eastAsiaTheme="majorEastAsia"/>
          <w:bCs/>
          <w:color w:val="31849B" w:themeColor="accent5" w:themeShade="BF"/>
          <w:szCs w:val="24"/>
        </w:rPr>
      </w:pPr>
      <w:r w:rsidRPr="007A6949">
        <w:rPr>
          <w:rFonts w:eastAsiaTheme="majorEastAsia"/>
          <w:bCs/>
          <w:color w:val="31849B" w:themeColor="accent5" w:themeShade="BF"/>
          <w:szCs w:val="24"/>
        </w:rPr>
        <w:t>Accountability and transparency</w:t>
      </w:r>
    </w:p>
    <w:p w14:paraId="3E0CFFC1" w14:textId="77777777" w:rsidR="007A6949" w:rsidRPr="007A6949" w:rsidRDefault="007A6949" w:rsidP="007A6949">
      <w:pPr>
        <w:rPr>
          <w:szCs w:val="24"/>
        </w:rPr>
      </w:pPr>
      <w:r w:rsidRPr="007A6949">
        <w:rPr>
          <w:szCs w:val="24"/>
        </w:rPr>
        <w:t>We must ensure accountability and transparency in all our use of personal data. We must show how we comply with each Principle. You are responsible for keeping a written record of how all the data processing activities you are responsible for comply with each of the Principles. This must be kept up to date and must be approved by the DPO.</w:t>
      </w:r>
    </w:p>
    <w:p w14:paraId="3E0CFFC2" w14:textId="77777777" w:rsidR="007A6949" w:rsidRPr="007A6949" w:rsidRDefault="007A6949" w:rsidP="007A6949">
      <w:pPr>
        <w:rPr>
          <w:szCs w:val="24"/>
        </w:rPr>
      </w:pPr>
      <w:r w:rsidRPr="007A6949">
        <w:rPr>
          <w:szCs w:val="24"/>
        </w:rPr>
        <w:t>To comply with data protection laws and the accountability and transparency Principle of GDPR, we must demonstrate compliance. You are responsible for understanding your particular responsibilities to ensure we meet the following data protection obligations:</w:t>
      </w:r>
    </w:p>
    <w:p w14:paraId="3E0CFFC3" w14:textId="77777777" w:rsidR="007A6949" w:rsidRPr="007A6949" w:rsidRDefault="007A6949" w:rsidP="007A6949">
      <w:pPr>
        <w:pStyle w:val="ListParagraph"/>
        <w:numPr>
          <w:ilvl w:val="0"/>
          <w:numId w:val="12"/>
        </w:numPr>
        <w:spacing w:line="276" w:lineRule="auto"/>
        <w:ind w:right="26"/>
        <w:contextualSpacing/>
      </w:pPr>
      <w:r w:rsidRPr="007A6949">
        <w:t xml:space="preserve">Fully implement all appropriate technical and </w:t>
      </w:r>
      <w:proofErr w:type="spellStart"/>
      <w:r w:rsidRPr="007A6949">
        <w:t>organisational</w:t>
      </w:r>
      <w:proofErr w:type="spellEnd"/>
      <w:r w:rsidRPr="007A6949">
        <w:t xml:space="preserve"> measures</w:t>
      </w:r>
    </w:p>
    <w:p w14:paraId="3E0CFFC4" w14:textId="77777777" w:rsidR="007A6949" w:rsidRPr="007A6949" w:rsidRDefault="007A6949" w:rsidP="007A6949">
      <w:pPr>
        <w:pStyle w:val="ListParagraph"/>
        <w:numPr>
          <w:ilvl w:val="0"/>
          <w:numId w:val="12"/>
        </w:numPr>
        <w:spacing w:line="276" w:lineRule="auto"/>
        <w:ind w:right="26"/>
        <w:contextualSpacing/>
      </w:pPr>
      <w:r w:rsidRPr="007A6949">
        <w:t>Maintain up to date and relevant documentation on all processing activities</w:t>
      </w:r>
    </w:p>
    <w:p w14:paraId="3E0CFFC5" w14:textId="77777777" w:rsidR="007A6949" w:rsidRPr="007A6949" w:rsidRDefault="007A6949" w:rsidP="007A6949">
      <w:pPr>
        <w:pStyle w:val="ListParagraph"/>
        <w:numPr>
          <w:ilvl w:val="0"/>
          <w:numId w:val="12"/>
        </w:numPr>
        <w:spacing w:line="276" w:lineRule="auto"/>
        <w:ind w:right="26"/>
        <w:contextualSpacing/>
      </w:pPr>
      <w:r w:rsidRPr="007A6949">
        <w:t>Conducting Data Protection Impact Assessments</w:t>
      </w:r>
    </w:p>
    <w:p w14:paraId="3E0CFFC6" w14:textId="77777777" w:rsidR="007A6949" w:rsidRPr="007A6949" w:rsidRDefault="007A6949" w:rsidP="007A6949">
      <w:pPr>
        <w:pStyle w:val="ListParagraph"/>
        <w:numPr>
          <w:ilvl w:val="0"/>
          <w:numId w:val="12"/>
        </w:numPr>
        <w:spacing w:line="276" w:lineRule="auto"/>
        <w:ind w:right="26"/>
        <w:contextualSpacing/>
      </w:pPr>
      <w:r w:rsidRPr="007A6949">
        <w:t>Implement measures to ensure privacy by design and default, including:</w:t>
      </w:r>
    </w:p>
    <w:p w14:paraId="3E0CFFC7" w14:textId="77777777" w:rsidR="007A6949" w:rsidRPr="007A6949" w:rsidRDefault="007A6949" w:rsidP="007A6949">
      <w:pPr>
        <w:pStyle w:val="ListParagraph"/>
        <w:numPr>
          <w:ilvl w:val="1"/>
          <w:numId w:val="12"/>
        </w:numPr>
        <w:spacing w:line="276" w:lineRule="auto"/>
        <w:ind w:right="26"/>
        <w:contextualSpacing/>
      </w:pPr>
      <w:r w:rsidRPr="007A6949">
        <w:t xml:space="preserve">Data </w:t>
      </w:r>
      <w:proofErr w:type="spellStart"/>
      <w:r w:rsidRPr="007A6949">
        <w:t>minimisation</w:t>
      </w:r>
      <w:proofErr w:type="spellEnd"/>
    </w:p>
    <w:p w14:paraId="3E0CFFC8" w14:textId="77777777" w:rsidR="007A6949" w:rsidRPr="007A6949" w:rsidRDefault="007A6949" w:rsidP="007A6949">
      <w:pPr>
        <w:pStyle w:val="ListParagraph"/>
        <w:numPr>
          <w:ilvl w:val="1"/>
          <w:numId w:val="12"/>
        </w:numPr>
        <w:spacing w:line="276" w:lineRule="auto"/>
        <w:ind w:right="26"/>
        <w:contextualSpacing/>
      </w:pPr>
      <w:r w:rsidRPr="007A6949">
        <w:t>Transparency</w:t>
      </w:r>
    </w:p>
    <w:p w14:paraId="3E0CFFC9" w14:textId="77777777" w:rsidR="007A6949" w:rsidRPr="007A6949" w:rsidRDefault="007A6949" w:rsidP="007A6949">
      <w:pPr>
        <w:pStyle w:val="ListParagraph"/>
        <w:numPr>
          <w:ilvl w:val="1"/>
          <w:numId w:val="12"/>
        </w:numPr>
        <w:spacing w:line="276" w:lineRule="auto"/>
        <w:ind w:right="26"/>
        <w:contextualSpacing/>
      </w:pPr>
      <w:r w:rsidRPr="007A6949">
        <w:t>Allowing individuals to monitor processing</w:t>
      </w:r>
    </w:p>
    <w:p w14:paraId="3E0CFFCA" w14:textId="77777777" w:rsidR="007A6949" w:rsidRPr="007A6949" w:rsidRDefault="007A6949" w:rsidP="007A6949">
      <w:pPr>
        <w:pStyle w:val="ListParagraph"/>
        <w:numPr>
          <w:ilvl w:val="1"/>
          <w:numId w:val="12"/>
        </w:numPr>
        <w:spacing w:line="276" w:lineRule="auto"/>
        <w:ind w:right="26"/>
        <w:contextualSpacing/>
      </w:pPr>
      <w:r w:rsidRPr="007A6949">
        <w:t>Creating and improving security and enhanced privacy procedures on an ongoing basis</w:t>
      </w:r>
    </w:p>
    <w:p w14:paraId="3E0CFFCB" w14:textId="77777777" w:rsidR="004E6851" w:rsidRPr="004E6851" w:rsidRDefault="004E6851" w:rsidP="004E6851">
      <w:pPr>
        <w:ind w:left="360"/>
      </w:pPr>
    </w:p>
    <w:p w14:paraId="3E0CFFCC" w14:textId="77777777" w:rsidR="004E6851" w:rsidRPr="00735496" w:rsidRDefault="004E6851" w:rsidP="00735496">
      <w:pPr>
        <w:widowControl w:val="0"/>
        <w:autoSpaceDE w:val="0"/>
        <w:autoSpaceDN w:val="0"/>
        <w:adjustRightInd w:val="0"/>
        <w:spacing w:after="86" w:line="216" w:lineRule="exact"/>
        <w:ind w:left="360"/>
      </w:pPr>
      <w:r w:rsidRPr="004E6851">
        <w:rPr>
          <w:spacing w:val="440"/>
        </w:rPr>
        <w:t xml:space="preserve"> </w:t>
      </w:r>
      <w:r>
        <w:t xml:space="preserve">                                                                                       </w:t>
      </w:r>
    </w:p>
    <w:p w14:paraId="3E0CFFCD" w14:textId="77777777" w:rsidR="002B752C" w:rsidRPr="004E6851" w:rsidRDefault="004E6851" w:rsidP="004E6851">
      <w:pPr>
        <w:pStyle w:val="ListParagraph"/>
        <w:spacing w:after="160"/>
        <w:rPr>
          <w:sz w:val="16"/>
        </w:rPr>
      </w:pPr>
      <w:r>
        <w:tab/>
      </w:r>
      <w:r>
        <w:tab/>
      </w:r>
      <w:r>
        <w:tab/>
      </w:r>
    </w:p>
    <w:sectPr w:rsidR="002B752C" w:rsidRPr="004E6851" w:rsidSect="004E6851">
      <w:headerReference w:type="default" r:id="rId9"/>
      <w:footerReference w:type="default" r:id="rId10"/>
      <w:pgSz w:w="11907" w:h="16840" w:code="9"/>
      <w:pgMar w:top="846" w:right="851" w:bottom="851" w:left="1418" w:header="737"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CB8F" w14:textId="77777777" w:rsidR="001F1F44" w:rsidRDefault="001F1F44">
      <w:r>
        <w:separator/>
      </w:r>
    </w:p>
  </w:endnote>
  <w:endnote w:type="continuationSeparator" w:id="0">
    <w:p w14:paraId="1BBD1646" w14:textId="77777777" w:rsidR="001F1F44" w:rsidRDefault="001F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SemiCn">
    <w:altName w:val="Myriad Pro SemiCon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FFD7" w14:textId="77777777" w:rsidR="002B752C" w:rsidRDefault="002B752C">
    <w:pPr>
      <w:pStyle w:val="Footer"/>
      <w:pBdr>
        <w:top w:val="single" w:sz="6" w:space="1" w:color="auto"/>
      </w:pBdr>
      <w:tabs>
        <w:tab w:val="clear" w:pos="4507"/>
        <w:tab w:val="clear" w:pos="9000"/>
        <w:tab w:val="center" w:pos="4820"/>
        <w:tab w:val="right" w:pos="9639"/>
      </w:tabs>
      <w:spacing w:before="100"/>
      <w:ind w:right="-27"/>
      <w:jc w:val="center"/>
    </w:pPr>
    <w:r>
      <w:t xml:space="preserve">Page </w:t>
    </w:r>
    <w:r w:rsidR="00443A17">
      <w:rPr>
        <w:noProof/>
      </w:rPr>
      <w:fldChar w:fldCharType="begin"/>
    </w:r>
    <w:r w:rsidR="00443A17">
      <w:rPr>
        <w:noProof/>
      </w:rPr>
      <w:instrText xml:space="preserve"> PAGE  \* MERGEFORMAT </w:instrText>
    </w:r>
    <w:r w:rsidR="00443A17">
      <w:rPr>
        <w:noProof/>
      </w:rPr>
      <w:fldChar w:fldCharType="separate"/>
    </w:r>
    <w:r w:rsidR="00735496">
      <w:rPr>
        <w:noProof/>
      </w:rPr>
      <w:t>1</w:t>
    </w:r>
    <w:r w:rsidR="00443A17">
      <w:rPr>
        <w:noProof/>
      </w:rPr>
      <w:fldChar w:fldCharType="end"/>
    </w:r>
    <w:r>
      <w:t xml:space="preserve"> of </w:t>
    </w:r>
    <w:r w:rsidR="008338E2">
      <w:t>1</w:t>
    </w:r>
  </w:p>
  <w:p w14:paraId="3E0CFFD8" w14:textId="7B94351E" w:rsidR="00C8212A" w:rsidRDefault="00C8212A" w:rsidP="00C8212A">
    <w:pPr>
      <w:pStyle w:val="Footer"/>
      <w:rPr>
        <w:sz w:val="16"/>
        <w:szCs w:val="16"/>
      </w:rPr>
    </w:pPr>
    <w:r w:rsidRPr="00187D38">
      <w:rPr>
        <w:sz w:val="16"/>
        <w:szCs w:val="16"/>
      </w:rPr>
      <w:t xml:space="preserve">Review </w:t>
    </w:r>
    <w:r>
      <w:rPr>
        <w:sz w:val="16"/>
        <w:szCs w:val="16"/>
      </w:rPr>
      <w:t>June 202</w:t>
    </w:r>
    <w:r w:rsidR="00870CB7">
      <w:rPr>
        <w:sz w:val="16"/>
        <w:szCs w:val="16"/>
      </w:rPr>
      <w:t>7</w:t>
    </w:r>
  </w:p>
  <w:p w14:paraId="3E0CFFD9" w14:textId="77777777" w:rsidR="00C8212A" w:rsidRDefault="00B83C26" w:rsidP="00C8212A">
    <w:pPr>
      <w:pStyle w:val="Footer"/>
      <w:rPr>
        <w:sz w:val="16"/>
        <w:szCs w:val="16"/>
      </w:rPr>
    </w:pPr>
    <w:r>
      <w:rPr>
        <w:sz w:val="16"/>
        <w:szCs w:val="16"/>
      </w:rPr>
      <w:t>PL031</w:t>
    </w:r>
  </w:p>
  <w:p w14:paraId="3E0CFFDA" w14:textId="77777777" w:rsidR="00C8212A" w:rsidRDefault="00C8212A" w:rsidP="00C8212A">
    <w:pPr>
      <w:pStyle w:val="Footer"/>
      <w:rPr>
        <w:sz w:val="16"/>
        <w:szCs w:val="16"/>
      </w:rPr>
    </w:pPr>
    <w:r>
      <w:rPr>
        <w:sz w:val="16"/>
        <w:szCs w:val="16"/>
      </w:rPr>
      <w:t>Revision 1</w:t>
    </w:r>
  </w:p>
  <w:p w14:paraId="3E0CFFDB" w14:textId="77777777" w:rsidR="002B752C" w:rsidRDefault="002B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235C" w14:textId="77777777" w:rsidR="001F1F44" w:rsidRDefault="001F1F44">
      <w:r>
        <w:separator/>
      </w:r>
    </w:p>
  </w:footnote>
  <w:footnote w:type="continuationSeparator" w:id="0">
    <w:p w14:paraId="133B9542" w14:textId="77777777" w:rsidR="001F1F44" w:rsidRDefault="001F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FFD3" w14:textId="77777777" w:rsidR="002B752C" w:rsidRDefault="00214C9C" w:rsidP="00214C9C">
    <w:pPr>
      <w:tabs>
        <w:tab w:val="left" w:pos="1960"/>
      </w:tabs>
      <w:rPr>
        <w:b/>
      </w:rPr>
    </w:pPr>
    <w:r>
      <w:rPr>
        <w:b/>
      </w:rPr>
      <w:tab/>
    </w:r>
    <w:r w:rsidR="003A1D87" w:rsidRPr="003A1D87">
      <w:rPr>
        <w:b/>
        <w:noProof/>
      </w:rPr>
      <w:drawing>
        <wp:anchor distT="0" distB="0" distL="114300" distR="114300" simplePos="0" relativeHeight="251659264" behindDoc="0" locked="0" layoutInCell="1" allowOverlap="1" wp14:anchorId="3E0CFFDE" wp14:editId="3E0CFFDF">
          <wp:simplePos x="0" y="0"/>
          <wp:positionH relativeFrom="column">
            <wp:posOffset>5538470</wp:posOffset>
          </wp:positionH>
          <wp:positionV relativeFrom="paragraph">
            <wp:posOffset>-401320</wp:posOffset>
          </wp:positionV>
          <wp:extent cx="1028700" cy="552450"/>
          <wp:effectExtent l="1905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035259" cy="552996"/>
                  </a:xfrm>
                  <a:prstGeom prst="rect">
                    <a:avLst/>
                  </a:prstGeom>
                  <a:noFill/>
                  <a:ln w="9525">
                    <a:noFill/>
                    <a:miter lim="800000"/>
                    <a:headEnd/>
                    <a:tailEnd/>
                  </a:ln>
                </pic:spPr>
              </pic:pic>
            </a:graphicData>
          </a:graphic>
        </wp:anchor>
      </w:drawing>
    </w:r>
  </w:p>
  <w:p w14:paraId="3E0CFFD4" w14:textId="77777777" w:rsidR="00254283" w:rsidRDefault="007A6949" w:rsidP="00254283">
    <w:pPr>
      <w:tabs>
        <w:tab w:val="left" w:pos="1960"/>
      </w:tabs>
      <w:jc w:val="center"/>
      <w:rPr>
        <w:b/>
      </w:rPr>
    </w:pPr>
    <w:r>
      <w:rPr>
        <w:rFonts w:ascii="Arial" w:hAnsi="Arial" w:cs="Arial"/>
        <w:spacing w:val="2"/>
        <w:sz w:val="25"/>
        <w:szCs w:val="25"/>
      </w:rPr>
      <w:t>GDPR DATA PROTECTION POLICY</w:t>
    </w:r>
  </w:p>
  <w:p w14:paraId="3E0CFFD5" w14:textId="77777777" w:rsidR="002B752C" w:rsidRDefault="002B752C">
    <w:pPr>
      <w:pStyle w:val="Header"/>
      <w:pBdr>
        <w:top w:val="single" w:sz="6" w:space="1" w:color="auto"/>
      </w:pBd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2AF"/>
    <w:multiLevelType w:val="singleLevel"/>
    <w:tmpl w:val="3942F7FE"/>
    <w:lvl w:ilvl="0">
      <w:start w:val="9"/>
      <w:numFmt w:val="decimal"/>
      <w:lvlText w:val="%1."/>
      <w:lvlJc w:val="left"/>
      <w:pPr>
        <w:tabs>
          <w:tab w:val="num" w:pos="570"/>
        </w:tabs>
        <w:ind w:left="570" w:hanging="570"/>
      </w:pPr>
      <w:rPr>
        <w:rFonts w:hint="default"/>
      </w:rPr>
    </w:lvl>
  </w:abstractNum>
  <w:abstractNum w:abstractNumId="1" w15:restartNumberingAfterBreak="0">
    <w:nsid w:val="08C81124"/>
    <w:multiLevelType w:val="singleLevel"/>
    <w:tmpl w:val="7FB84A98"/>
    <w:lvl w:ilvl="0">
      <w:start w:val="1"/>
      <w:numFmt w:val="decimal"/>
      <w:lvlText w:val="(%1)"/>
      <w:lvlJc w:val="left"/>
      <w:pPr>
        <w:tabs>
          <w:tab w:val="num" w:pos="1689"/>
        </w:tabs>
        <w:ind w:left="1689" w:hanging="555"/>
      </w:pPr>
      <w:rPr>
        <w:rFonts w:hint="default"/>
      </w:rPr>
    </w:lvl>
  </w:abstractNum>
  <w:abstractNum w:abstractNumId="2" w15:restartNumberingAfterBreak="0">
    <w:nsid w:val="11082536"/>
    <w:multiLevelType w:val="hybridMultilevel"/>
    <w:tmpl w:val="71148E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AA648F"/>
    <w:multiLevelType w:val="hybridMultilevel"/>
    <w:tmpl w:val="2AD22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F0C3E"/>
    <w:multiLevelType w:val="hybridMultilevel"/>
    <w:tmpl w:val="CC00AEC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176770"/>
    <w:multiLevelType w:val="hybridMultilevel"/>
    <w:tmpl w:val="B16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F2DAF"/>
    <w:multiLevelType w:val="hybridMultilevel"/>
    <w:tmpl w:val="9B883E4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37753122"/>
    <w:multiLevelType w:val="singleLevel"/>
    <w:tmpl w:val="32149C68"/>
    <w:lvl w:ilvl="0">
      <w:start w:val="1"/>
      <w:numFmt w:val="decimal"/>
      <w:lvlText w:val="%1."/>
      <w:lvlJc w:val="left"/>
      <w:pPr>
        <w:tabs>
          <w:tab w:val="num" w:pos="570"/>
        </w:tabs>
        <w:ind w:left="570" w:hanging="570"/>
      </w:pPr>
      <w:rPr>
        <w:rFonts w:hint="default"/>
      </w:rPr>
    </w:lvl>
  </w:abstractNum>
  <w:abstractNum w:abstractNumId="8" w15:restartNumberingAfterBreak="0">
    <w:nsid w:val="43EB4775"/>
    <w:multiLevelType w:val="hybridMultilevel"/>
    <w:tmpl w:val="1DA837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4627C2C"/>
    <w:multiLevelType w:val="singleLevel"/>
    <w:tmpl w:val="CBB6ABD2"/>
    <w:lvl w:ilvl="0">
      <w:start w:val="1"/>
      <w:numFmt w:val="lowerLetter"/>
      <w:lvlText w:val="%1."/>
      <w:lvlJc w:val="left"/>
      <w:pPr>
        <w:tabs>
          <w:tab w:val="num" w:pos="1137"/>
        </w:tabs>
        <w:ind w:left="1137" w:hanging="570"/>
      </w:pPr>
      <w:rPr>
        <w:rFonts w:hint="default"/>
      </w:rPr>
    </w:lvl>
  </w:abstractNum>
  <w:abstractNum w:abstractNumId="10" w15:restartNumberingAfterBreak="0">
    <w:nsid w:val="5B435416"/>
    <w:multiLevelType w:val="hybridMultilevel"/>
    <w:tmpl w:val="2A16F8C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7BF282D"/>
    <w:multiLevelType w:val="hybridMultilevel"/>
    <w:tmpl w:val="358CC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7435233">
    <w:abstractNumId w:val="0"/>
  </w:num>
  <w:num w:numId="2" w16cid:durableId="840898915">
    <w:abstractNumId w:val="7"/>
  </w:num>
  <w:num w:numId="3" w16cid:durableId="1378968399">
    <w:abstractNumId w:val="9"/>
  </w:num>
  <w:num w:numId="4" w16cid:durableId="731470172">
    <w:abstractNumId w:val="1"/>
  </w:num>
  <w:num w:numId="5" w16cid:durableId="84495064">
    <w:abstractNumId w:val="5"/>
  </w:num>
  <w:num w:numId="6" w16cid:durableId="1462264186">
    <w:abstractNumId w:val="4"/>
  </w:num>
  <w:num w:numId="7" w16cid:durableId="1590891346">
    <w:abstractNumId w:val="10"/>
  </w:num>
  <w:num w:numId="8" w16cid:durableId="1949505565">
    <w:abstractNumId w:val="8"/>
  </w:num>
  <w:num w:numId="9" w16cid:durableId="653801056">
    <w:abstractNumId w:val="11"/>
  </w:num>
  <w:num w:numId="10" w16cid:durableId="452948014">
    <w:abstractNumId w:val="6"/>
  </w:num>
  <w:num w:numId="11" w16cid:durableId="1749814267">
    <w:abstractNumId w:val="2"/>
  </w:num>
  <w:num w:numId="12" w16cid:durableId="838808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F6A"/>
    <w:rsid w:val="00063E21"/>
    <w:rsid w:val="000A1510"/>
    <w:rsid w:val="000B2CFA"/>
    <w:rsid w:val="000B721E"/>
    <w:rsid w:val="000C140B"/>
    <w:rsid w:val="000C5326"/>
    <w:rsid w:val="000D01C3"/>
    <w:rsid w:val="00116782"/>
    <w:rsid w:val="00121819"/>
    <w:rsid w:val="00137710"/>
    <w:rsid w:val="00161CE2"/>
    <w:rsid w:val="001620EB"/>
    <w:rsid w:val="001967B0"/>
    <w:rsid w:val="001A4E2C"/>
    <w:rsid w:val="001E418D"/>
    <w:rsid w:val="001F1F44"/>
    <w:rsid w:val="00200745"/>
    <w:rsid w:val="00214C9C"/>
    <w:rsid w:val="00224A02"/>
    <w:rsid w:val="00254283"/>
    <w:rsid w:val="00256DCA"/>
    <w:rsid w:val="002B0847"/>
    <w:rsid w:val="002B752C"/>
    <w:rsid w:val="002E3C4C"/>
    <w:rsid w:val="002F7CEB"/>
    <w:rsid w:val="0037590D"/>
    <w:rsid w:val="003A1D87"/>
    <w:rsid w:val="003B0D71"/>
    <w:rsid w:val="003B1009"/>
    <w:rsid w:val="003D29C5"/>
    <w:rsid w:val="0040382F"/>
    <w:rsid w:val="00404957"/>
    <w:rsid w:val="00405418"/>
    <w:rsid w:val="00443A17"/>
    <w:rsid w:val="004C0BB6"/>
    <w:rsid w:val="004C3F6A"/>
    <w:rsid w:val="004D70C9"/>
    <w:rsid w:val="004E6851"/>
    <w:rsid w:val="004F7FB7"/>
    <w:rsid w:val="005060CD"/>
    <w:rsid w:val="0055712C"/>
    <w:rsid w:val="005B4955"/>
    <w:rsid w:val="005B5972"/>
    <w:rsid w:val="005B7154"/>
    <w:rsid w:val="005C45E5"/>
    <w:rsid w:val="005D129B"/>
    <w:rsid w:val="005D5970"/>
    <w:rsid w:val="005E0FAE"/>
    <w:rsid w:val="005F13C2"/>
    <w:rsid w:val="00607F70"/>
    <w:rsid w:val="00625F02"/>
    <w:rsid w:val="006372A4"/>
    <w:rsid w:val="00695603"/>
    <w:rsid w:val="006C64C2"/>
    <w:rsid w:val="006E2E6B"/>
    <w:rsid w:val="006F7282"/>
    <w:rsid w:val="007029AA"/>
    <w:rsid w:val="007031F9"/>
    <w:rsid w:val="00703F0F"/>
    <w:rsid w:val="00721D99"/>
    <w:rsid w:val="00735496"/>
    <w:rsid w:val="00751230"/>
    <w:rsid w:val="007859C8"/>
    <w:rsid w:val="007A6949"/>
    <w:rsid w:val="007F56BA"/>
    <w:rsid w:val="00810885"/>
    <w:rsid w:val="00812474"/>
    <w:rsid w:val="0083361B"/>
    <w:rsid w:val="008338E2"/>
    <w:rsid w:val="0083571F"/>
    <w:rsid w:val="008415B2"/>
    <w:rsid w:val="0086570F"/>
    <w:rsid w:val="0086795F"/>
    <w:rsid w:val="00870CB7"/>
    <w:rsid w:val="008730DA"/>
    <w:rsid w:val="008965C4"/>
    <w:rsid w:val="00914EAD"/>
    <w:rsid w:val="00995506"/>
    <w:rsid w:val="009E2810"/>
    <w:rsid w:val="00A10136"/>
    <w:rsid w:val="00A12A03"/>
    <w:rsid w:val="00A7151E"/>
    <w:rsid w:val="00AA0165"/>
    <w:rsid w:val="00AA382F"/>
    <w:rsid w:val="00B0622D"/>
    <w:rsid w:val="00B14F8F"/>
    <w:rsid w:val="00B61B28"/>
    <w:rsid w:val="00B648D6"/>
    <w:rsid w:val="00B83C26"/>
    <w:rsid w:val="00BA3180"/>
    <w:rsid w:val="00BA695D"/>
    <w:rsid w:val="00BB57F6"/>
    <w:rsid w:val="00BB790B"/>
    <w:rsid w:val="00BC019B"/>
    <w:rsid w:val="00BC3071"/>
    <w:rsid w:val="00C37625"/>
    <w:rsid w:val="00C8212A"/>
    <w:rsid w:val="00C83E7C"/>
    <w:rsid w:val="00CC7A8F"/>
    <w:rsid w:val="00CC7C7A"/>
    <w:rsid w:val="00D06467"/>
    <w:rsid w:val="00D13395"/>
    <w:rsid w:val="00D24F03"/>
    <w:rsid w:val="00D5225D"/>
    <w:rsid w:val="00D54DCD"/>
    <w:rsid w:val="00D851C9"/>
    <w:rsid w:val="00DA4700"/>
    <w:rsid w:val="00E06E9E"/>
    <w:rsid w:val="00E146E3"/>
    <w:rsid w:val="00E550B0"/>
    <w:rsid w:val="00E5677F"/>
    <w:rsid w:val="00E71A3C"/>
    <w:rsid w:val="00E945E7"/>
    <w:rsid w:val="00E94A37"/>
    <w:rsid w:val="00E95546"/>
    <w:rsid w:val="00ED4A64"/>
    <w:rsid w:val="00F33D88"/>
    <w:rsid w:val="00F86943"/>
    <w:rsid w:val="00FC7EFA"/>
    <w:rsid w:val="00FE1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CFF7F"/>
  <w15:docId w15:val="{99F776DA-CBDA-49A2-9F8C-6D68A787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82F"/>
    <w:pPr>
      <w:spacing w:after="120"/>
      <w:jc w:val="both"/>
    </w:pPr>
    <w:rPr>
      <w:color w:val="000000"/>
      <w:kern w:val="28"/>
      <w:sz w:val="24"/>
    </w:rPr>
  </w:style>
  <w:style w:type="paragraph" w:styleId="Heading1">
    <w:name w:val="heading 1"/>
    <w:aliases w:val="Paragraph"/>
    <w:basedOn w:val="Normal"/>
    <w:next w:val="Normal"/>
    <w:qFormat/>
    <w:rsid w:val="0040382F"/>
    <w:pPr>
      <w:keepNext/>
      <w:outlineLvl w:val="0"/>
    </w:pPr>
    <w:rPr>
      <w:b/>
    </w:rPr>
  </w:style>
  <w:style w:type="paragraph" w:styleId="Heading2">
    <w:name w:val="heading 2"/>
    <w:aliases w:val="Sub-paragraph"/>
    <w:basedOn w:val="Normal"/>
    <w:next w:val="Normal"/>
    <w:qFormat/>
    <w:rsid w:val="0040382F"/>
    <w:pPr>
      <w:ind w:left="1134" w:hanging="567"/>
      <w:outlineLvl w:val="1"/>
    </w:pPr>
    <w:rPr>
      <w:b/>
    </w:rPr>
  </w:style>
  <w:style w:type="paragraph" w:styleId="Heading3">
    <w:name w:val="heading 3"/>
    <w:basedOn w:val="Normal"/>
    <w:qFormat/>
    <w:rsid w:val="0040382F"/>
    <w:pPr>
      <w:spacing w:after="280"/>
      <w:outlineLvl w:val="2"/>
    </w:pPr>
  </w:style>
  <w:style w:type="paragraph" w:styleId="Heading4">
    <w:name w:val="heading 4"/>
    <w:basedOn w:val="Normal"/>
    <w:qFormat/>
    <w:rsid w:val="0040382F"/>
    <w:pPr>
      <w:spacing w:after="280"/>
      <w:outlineLvl w:val="3"/>
    </w:pPr>
  </w:style>
  <w:style w:type="paragraph" w:styleId="Heading5">
    <w:name w:val="heading 5"/>
    <w:basedOn w:val="Normal"/>
    <w:qFormat/>
    <w:rsid w:val="0040382F"/>
    <w:pPr>
      <w:spacing w:after="280"/>
      <w:outlineLvl w:val="4"/>
    </w:pPr>
  </w:style>
  <w:style w:type="paragraph" w:styleId="Heading6">
    <w:name w:val="heading 6"/>
    <w:basedOn w:val="Normal"/>
    <w:qFormat/>
    <w:rsid w:val="0040382F"/>
    <w:pPr>
      <w:spacing w:after="280"/>
      <w:outlineLvl w:val="5"/>
    </w:pPr>
  </w:style>
  <w:style w:type="paragraph" w:styleId="Heading7">
    <w:name w:val="heading 7"/>
    <w:basedOn w:val="Normal"/>
    <w:qFormat/>
    <w:rsid w:val="0040382F"/>
    <w:pPr>
      <w:spacing w:after="280"/>
      <w:outlineLvl w:val="6"/>
    </w:pPr>
  </w:style>
  <w:style w:type="paragraph" w:styleId="Heading8">
    <w:name w:val="heading 8"/>
    <w:basedOn w:val="Normal"/>
    <w:qFormat/>
    <w:rsid w:val="0040382F"/>
    <w:pPr>
      <w:spacing w:after="280"/>
      <w:outlineLvl w:val="7"/>
    </w:pPr>
  </w:style>
  <w:style w:type="paragraph" w:styleId="Heading9">
    <w:name w:val="heading 9"/>
    <w:basedOn w:val="Normal"/>
    <w:qFormat/>
    <w:rsid w:val="0040382F"/>
    <w:pPr>
      <w:spacing w:after="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0382F"/>
    <w:pPr>
      <w:spacing w:after="60"/>
      <w:jc w:val="center"/>
    </w:pPr>
    <w:rPr>
      <w:rFonts w:ascii="Arial" w:hAnsi="Arial"/>
      <w:i/>
    </w:rPr>
  </w:style>
  <w:style w:type="character" w:styleId="PageNumber">
    <w:name w:val="page number"/>
    <w:basedOn w:val="DefaultParagraphFont"/>
    <w:rsid w:val="0040382F"/>
  </w:style>
  <w:style w:type="paragraph" w:styleId="Footer">
    <w:name w:val="footer"/>
    <w:basedOn w:val="Normal"/>
    <w:link w:val="FooterChar"/>
    <w:rsid w:val="0040382F"/>
    <w:pPr>
      <w:tabs>
        <w:tab w:val="center" w:pos="4507"/>
        <w:tab w:val="right" w:pos="9000"/>
      </w:tabs>
    </w:pPr>
  </w:style>
  <w:style w:type="paragraph" w:styleId="Header">
    <w:name w:val="header"/>
    <w:basedOn w:val="Normal"/>
    <w:rsid w:val="0040382F"/>
    <w:pPr>
      <w:tabs>
        <w:tab w:val="center" w:pos="4507"/>
        <w:tab w:val="right" w:pos="9000"/>
      </w:tabs>
    </w:pPr>
  </w:style>
  <w:style w:type="paragraph" w:styleId="Index6">
    <w:name w:val="index 6"/>
    <w:basedOn w:val="Normal"/>
    <w:next w:val="Normal"/>
    <w:semiHidden/>
    <w:rsid w:val="0040382F"/>
    <w:pPr>
      <w:tabs>
        <w:tab w:val="right" w:leader="dot" w:pos="9029"/>
      </w:tabs>
      <w:ind w:left="1440" w:hanging="240"/>
    </w:pPr>
  </w:style>
  <w:style w:type="paragraph" w:styleId="ListContinue3">
    <w:name w:val="List Continue 3"/>
    <w:basedOn w:val="Normal"/>
    <w:rsid w:val="0040382F"/>
    <w:pPr>
      <w:ind w:left="849"/>
    </w:pPr>
  </w:style>
  <w:style w:type="paragraph" w:styleId="TOC1">
    <w:name w:val="toc 1"/>
    <w:basedOn w:val="Normal"/>
    <w:next w:val="Normal"/>
    <w:semiHidden/>
    <w:rsid w:val="0040382F"/>
    <w:pPr>
      <w:tabs>
        <w:tab w:val="right" w:pos="9029"/>
      </w:tabs>
      <w:spacing w:before="240"/>
      <w:jc w:val="left"/>
    </w:pPr>
    <w:rPr>
      <w:b/>
      <w:caps/>
    </w:rPr>
  </w:style>
  <w:style w:type="paragraph" w:styleId="TOC2">
    <w:name w:val="toc 2"/>
    <w:basedOn w:val="Normal"/>
    <w:next w:val="Normal"/>
    <w:semiHidden/>
    <w:rsid w:val="0040382F"/>
    <w:pPr>
      <w:tabs>
        <w:tab w:val="right" w:pos="9029"/>
      </w:tabs>
      <w:spacing w:before="120"/>
      <w:ind w:left="238"/>
      <w:jc w:val="left"/>
    </w:pPr>
    <w:rPr>
      <w:b/>
      <w:sz w:val="20"/>
    </w:rPr>
  </w:style>
  <w:style w:type="paragraph" w:styleId="TOC3">
    <w:name w:val="toc 3"/>
    <w:basedOn w:val="Normal"/>
    <w:next w:val="Normal"/>
    <w:semiHidden/>
    <w:rsid w:val="0040382F"/>
    <w:pPr>
      <w:tabs>
        <w:tab w:val="right" w:pos="9029"/>
      </w:tabs>
      <w:spacing w:before="120"/>
      <w:ind w:left="482"/>
      <w:jc w:val="left"/>
    </w:pPr>
    <w:rPr>
      <w:b/>
      <w:sz w:val="20"/>
    </w:rPr>
  </w:style>
  <w:style w:type="paragraph" w:styleId="TOC4">
    <w:name w:val="toc 4"/>
    <w:basedOn w:val="Normal"/>
    <w:next w:val="Normal"/>
    <w:semiHidden/>
    <w:rsid w:val="0040382F"/>
    <w:pPr>
      <w:tabs>
        <w:tab w:val="right" w:pos="9029"/>
      </w:tabs>
      <w:spacing w:before="120"/>
      <w:ind w:left="720"/>
      <w:jc w:val="left"/>
    </w:pPr>
    <w:rPr>
      <w:b/>
      <w:sz w:val="20"/>
    </w:rPr>
  </w:style>
  <w:style w:type="paragraph" w:styleId="TOC5">
    <w:name w:val="toc 5"/>
    <w:basedOn w:val="Normal"/>
    <w:next w:val="Normal"/>
    <w:semiHidden/>
    <w:rsid w:val="0040382F"/>
    <w:pPr>
      <w:tabs>
        <w:tab w:val="right" w:pos="9029"/>
      </w:tabs>
      <w:spacing w:before="120"/>
      <w:ind w:left="958"/>
      <w:jc w:val="left"/>
    </w:pPr>
    <w:rPr>
      <w:b/>
      <w:sz w:val="20"/>
    </w:rPr>
  </w:style>
  <w:style w:type="paragraph" w:styleId="TOC6">
    <w:name w:val="toc 6"/>
    <w:basedOn w:val="Normal"/>
    <w:next w:val="Normal"/>
    <w:semiHidden/>
    <w:rsid w:val="0040382F"/>
    <w:pPr>
      <w:tabs>
        <w:tab w:val="right" w:pos="9029"/>
      </w:tabs>
      <w:ind w:left="1200"/>
      <w:jc w:val="left"/>
    </w:pPr>
    <w:rPr>
      <w:sz w:val="20"/>
    </w:rPr>
  </w:style>
  <w:style w:type="paragraph" w:styleId="TOC7">
    <w:name w:val="toc 7"/>
    <w:basedOn w:val="Normal"/>
    <w:next w:val="Normal"/>
    <w:semiHidden/>
    <w:rsid w:val="0040382F"/>
    <w:pPr>
      <w:tabs>
        <w:tab w:val="right" w:pos="9029"/>
      </w:tabs>
      <w:ind w:left="1440"/>
      <w:jc w:val="left"/>
    </w:pPr>
    <w:rPr>
      <w:sz w:val="20"/>
    </w:rPr>
  </w:style>
  <w:style w:type="paragraph" w:styleId="TOC8">
    <w:name w:val="toc 8"/>
    <w:basedOn w:val="Normal"/>
    <w:next w:val="Normal"/>
    <w:semiHidden/>
    <w:rsid w:val="0040382F"/>
    <w:pPr>
      <w:tabs>
        <w:tab w:val="right" w:pos="9029"/>
      </w:tabs>
      <w:ind w:left="1680"/>
      <w:jc w:val="left"/>
    </w:pPr>
    <w:rPr>
      <w:sz w:val="20"/>
    </w:rPr>
  </w:style>
  <w:style w:type="paragraph" w:styleId="TOC9">
    <w:name w:val="toc 9"/>
    <w:basedOn w:val="Normal"/>
    <w:next w:val="Normal"/>
    <w:semiHidden/>
    <w:rsid w:val="0040382F"/>
    <w:pPr>
      <w:tabs>
        <w:tab w:val="right" w:pos="9029"/>
      </w:tabs>
      <w:ind w:left="1920"/>
      <w:jc w:val="left"/>
    </w:pPr>
    <w:rPr>
      <w:sz w:val="20"/>
    </w:rPr>
  </w:style>
  <w:style w:type="paragraph" w:styleId="Signature">
    <w:name w:val="Signature"/>
    <w:basedOn w:val="Normal"/>
    <w:rsid w:val="0040382F"/>
    <w:pPr>
      <w:ind w:left="5760"/>
    </w:pPr>
  </w:style>
  <w:style w:type="paragraph" w:customStyle="1" w:styleId="MainAnnexHeading">
    <w:name w:val="Main/Annex Heading"/>
    <w:basedOn w:val="Normal"/>
    <w:next w:val="Normal"/>
    <w:rsid w:val="0040382F"/>
    <w:pPr>
      <w:keepNext/>
      <w:jc w:val="center"/>
    </w:pPr>
    <w:rPr>
      <w:b/>
      <w:caps/>
      <w:sz w:val="28"/>
      <w:u w:val="single"/>
    </w:rPr>
  </w:style>
  <w:style w:type="paragraph" w:customStyle="1" w:styleId="GroupAppendixHeading">
    <w:name w:val="Group/Appendix Heading"/>
    <w:basedOn w:val="Normal"/>
    <w:next w:val="Heading1"/>
    <w:rsid w:val="0040382F"/>
    <w:pPr>
      <w:keepNext/>
      <w:spacing w:before="120"/>
    </w:pPr>
    <w:rPr>
      <w:b/>
      <w:caps/>
      <w:u w:val="single"/>
    </w:rPr>
  </w:style>
  <w:style w:type="paragraph" w:styleId="BodyText">
    <w:name w:val="Body Text"/>
    <w:basedOn w:val="Normal"/>
    <w:rsid w:val="0040382F"/>
  </w:style>
  <w:style w:type="paragraph" w:styleId="BodyTextIndent">
    <w:name w:val="Body Text Indent"/>
    <w:basedOn w:val="Normal"/>
    <w:rsid w:val="0040382F"/>
    <w:pPr>
      <w:ind w:left="720"/>
    </w:pPr>
  </w:style>
  <w:style w:type="paragraph" w:styleId="Closing">
    <w:name w:val="Closing"/>
    <w:basedOn w:val="Normal"/>
    <w:rsid w:val="0040382F"/>
    <w:pPr>
      <w:ind w:left="4252"/>
    </w:pPr>
  </w:style>
  <w:style w:type="character" w:styleId="FootnoteReference">
    <w:name w:val="footnote reference"/>
    <w:semiHidden/>
    <w:rsid w:val="0040382F"/>
  </w:style>
  <w:style w:type="paragraph" w:customStyle="1" w:styleId="Manual">
    <w:name w:val="Manual"/>
    <w:basedOn w:val="Normal"/>
    <w:next w:val="Normal"/>
    <w:rsid w:val="0040382F"/>
    <w:pPr>
      <w:jc w:val="center"/>
    </w:pPr>
    <w:rPr>
      <w:b/>
      <w:caps/>
      <w:sz w:val="48"/>
    </w:rPr>
  </w:style>
  <w:style w:type="paragraph" w:customStyle="1" w:styleId="Part">
    <w:name w:val="Part"/>
    <w:basedOn w:val="Normal"/>
    <w:next w:val="Normal"/>
    <w:rsid w:val="0040382F"/>
    <w:pPr>
      <w:jc w:val="center"/>
    </w:pPr>
    <w:rPr>
      <w:b/>
      <w:caps/>
      <w:sz w:val="36"/>
      <w:u w:val="single"/>
    </w:rPr>
  </w:style>
  <w:style w:type="paragraph" w:customStyle="1" w:styleId="SectionChapterTitle">
    <w:name w:val="Section/Chapter/Title"/>
    <w:basedOn w:val="Normal"/>
    <w:next w:val="Normal"/>
    <w:rsid w:val="0040382F"/>
    <w:pPr>
      <w:keepNext/>
      <w:jc w:val="center"/>
    </w:pPr>
    <w:rPr>
      <w:b/>
      <w:caps/>
      <w:sz w:val="28"/>
    </w:rPr>
  </w:style>
  <w:style w:type="paragraph" w:customStyle="1" w:styleId="Infobase">
    <w:name w:val="Infobase"/>
    <w:basedOn w:val="Normal"/>
    <w:next w:val="Normal"/>
    <w:rsid w:val="0040382F"/>
    <w:pPr>
      <w:spacing w:before="240" w:after="240"/>
      <w:jc w:val="center"/>
    </w:pPr>
    <w:rPr>
      <w:b/>
      <w:smallCaps/>
      <w:sz w:val="48"/>
    </w:rPr>
  </w:style>
  <w:style w:type="paragraph" w:styleId="List">
    <w:name w:val="List"/>
    <w:basedOn w:val="Normal"/>
    <w:rsid w:val="0040382F"/>
    <w:pPr>
      <w:ind w:left="360" w:hanging="360"/>
    </w:pPr>
  </w:style>
  <w:style w:type="paragraph" w:styleId="BalloonText">
    <w:name w:val="Balloon Text"/>
    <w:basedOn w:val="Normal"/>
    <w:link w:val="BalloonTextChar"/>
    <w:rsid w:val="00D06467"/>
    <w:pPr>
      <w:spacing w:after="0"/>
    </w:pPr>
    <w:rPr>
      <w:rFonts w:ascii="Tahoma" w:hAnsi="Tahoma" w:cs="Tahoma"/>
      <w:sz w:val="16"/>
      <w:szCs w:val="16"/>
    </w:rPr>
  </w:style>
  <w:style w:type="character" w:customStyle="1" w:styleId="BalloonTextChar">
    <w:name w:val="Balloon Text Char"/>
    <w:basedOn w:val="DefaultParagraphFont"/>
    <w:link w:val="BalloonText"/>
    <w:rsid w:val="00D06467"/>
    <w:rPr>
      <w:rFonts w:ascii="Tahoma" w:hAnsi="Tahoma" w:cs="Tahoma"/>
      <w:color w:val="000000"/>
      <w:kern w:val="28"/>
      <w:sz w:val="16"/>
      <w:szCs w:val="16"/>
    </w:rPr>
  </w:style>
  <w:style w:type="paragraph" w:styleId="ListParagraph">
    <w:name w:val="List Paragraph"/>
    <w:basedOn w:val="Normal"/>
    <w:uiPriority w:val="34"/>
    <w:qFormat/>
    <w:rsid w:val="00CC7A8F"/>
    <w:pPr>
      <w:spacing w:after="0"/>
      <w:ind w:left="720"/>
      <w:jc w:val="left"/>
    </w:pPr>
    <w:rPr>
      <w:color w:val="auto"/>
      <w:kern w:val="0"/>
      <w:szCs w:val="24"/>
      <w:lang w:val="en-US" w:eastAsia="en-US"/>
    </w:rPr>
  </w:style>
  <w:style w:type="character" w:customStyle="1" w:styleId="FooterChar">
    <w:name w:val="Footer Char"/>
    <w:link w:val="Footer"/>
    <w:rsid w:val="00116782"/>
    <w:rPr>
      <w:color w:val="000000"/>
      <w:kern w:val="28"/>
      <w:sz w:val="24"/>
    </w:rPr>
  </w:style>
  <w:style w:type="paragraph" w:customStyle="1" w:styleId="Subhead2Blue">
    <w:name w:val="• Subhead 2 Blue"/>
    <w:basedOn w:val="Normal"/>
    <w:uiPriority w:val="99"/>
    <w:rsid w:val="002E3C4C"/>
    <w:pPr>
      <w:widowControl w:val="0"/>
      <w:suppressAutoHyphens/>
      <w:autoSpaceDE w:val="0"/>
      <w:autoSpaceDN w:val="0"/>
      <w:adjustRightInd w:val="0"/>
      <w:spacing w:before="113" w:after="113" w:line="360" w:lineRule="atLeast"/>
      <w:jc w:val="left"/>
      <w:textAlignment w:val="center"/>
    </w:pPr>
    <w:rPr>
      <w:rFonts w:ascii="MyriadPro-SemiCn" w:eastAsia="Cambria" w:hAnsi="MyriadPro-SemiCn" w:cs="MyriadPro-SemiCn"/>
      <w:color w:val="7FB3CD"/>
      <w:kern w:val="0"/>
      <w:sz w:val="32"/>
      <w:szCs w:val="32"/>
      <w:lang w:eastAsia="en-US"/>
    </w:rPr>
  </w:style>
  <w:style w:type="paragraph" w:customStyle="1" w:styleId="BodyTextGrey">
    <w:name w:val="• Body Text Grey"/>
    <w:basedOn w:val="Normal"/>
    <w:uiPriority w:val="99"/>
    <w:rsid w:val="002E3C4C"/>
    <w:pPr>
      <w:widowControl w:val="0"/>
      <w:suppressAutoHyphens/>
      <w:autoSpaceDE w:val="0"/>
      <w:autoSpaceDN w:val="0"/>
      <w:adjustRightInd w:val="0"/>
      <w:spacing w:after="113" w:line="240" w:lineRule="atLeast"/>
      <w:jc w:val="left"/>
      <w:textAlignment w:val="center"/>
    </w:pPr>
    <w:rPr>
      <w:rFonts w:ascii="MyriadPro-SemiCn" w:eastAsia="Cambria" w:hAnsi="MyriadPro-SemiCn" w:cs="MyriadPro-SemiCn"/>
      <w:kern w:val="0"/>
      <w:sz w:val="20"/>
      <w:lang w:eastAsia="en-US"/>
    </w:rPr>
  </w:style>
  <w:style w:type="paragraph" w:customStyle="1" w:styleId="BodyBulletGrey">
    <w:name w:val="• Body Bullet Grey"/>
    <w:basedOn w:val="BodyTextGrey"/>
    <w:uiPriority w:val="99"/>
    <w:rsid w:val="002E3C4C"/>
    <w:pPr>
      <w:tabs>
        <w:tab w:val="left" w:pos="255"/>
      </w:tabs>
      <w:spacing w:after="85"/>
      <w:ind w:left="255" w:hanging="255"/>
    </w:pPr>
  </w:style>
  <w:style w:type="paragraph" w:customStyle="1" w:styleId="BodyBulletGreyLast">
    <w:name w:val="• Body Bullet Grey Last"/>
    <w:basedOn w:val="BodyBulletGrey"/>
    <w:uiPriority w:val="99"/>
    <w:rsid w:val="002E3C4C"/>
    <w:pPr>
      <w:spacing w:after="227"/>
    </w:pPr>
  </w:style>
  <w:style w:type="paragraph" w:customStyle="1" w:styleId="TOC10">
    <w:name w:val="• TOC 1"/>
    <w:basedOn w:val="Normal"/>
    <w:uiPriority w:val="99"/>
    <w:rsid w:val="002E3C4C"/>
    <w:pPr>
      <w:widowControl w:val="0"/>
      <w:suppressAutoHyphens/>
      <w:autoSpaceDE w:val="0"/>
      <w:autoSpaceDN w:val="0"/>
      <w:adjustRightInd w:val="0"/>
      <w:spacing w:before="113" w:after="57" w:line="240" w:lineRule="atLeast"/>
      <w:ind w:firstLine="5"/>
      <w:jc w:val="left"/>
      <w:textAlignment w:val="center"/>
    </w:pPr>
    <w:rPr>
      <w:rFonts w:ascii="MyriadPro-SemiboldSemiCn" w:eastAsia="Cambria" w:hAnsi="MyriadPro-SemiboldSemiCn" w:cs="MyriadPro-SemiboldSemiCn"/>
      <w:color w:val="7FB3CD"/>
      <w:kern w:val="0"/>
      <w:sz w:val="20"/>
      <w:lang w:eastAsia="en-US"/>
    </w:rPr>
  </w:style>
  <w:style w:type="paragraph" w:customStyle="1" w:styleId="Definition">
    <w:name w:val="Definition"/>
    <w:basedOn w:val="BodyText"/>
    <w:rsid w:val="007A6949"/>
    <w:pPr>
      <w:spacing w:before="120"/>
      <w:jc w:val="left"/>
    </w:pPr>
    <w:rPr>
      <w:rFonts w:ascii="Calibri" w:eastAsia="Calibri" w:hAnsi="Calibri" w:cs="Times"/>
      <w:color w:val="auto"/>
      <w:ker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7E023B55EA049BBB98DB43DD1852B" ma:contentTypeVersion="13" ma:contentTypeDescription="Create a new document." ma:contentTypeScope="" ma:versionID="69f79f0cce1262ee56813407acb9ca53">
  <xsd:schema xmlns:xsd="http://www.w3.org/2001/XMLSchema" xmlns:xs="http://www.w3.org/2001/XMLSchema" xmlns:p="http://schemas.microsoft.com/office/2006/metadata/properties" xmlns:ns2="a970f198-9bde-427b-9d05-d7d5e912ab91" xmlns:ns3="5a38959e-fe1e-40de-b2b4-97b5269809aa" targetNamespace="http://schemas.microsoft.com/office/2006/metadata/properties" ma:root="true" ma:fieldsID="3fe39da2823df760659d8831440a934e" ns2:_="" ns3:_="">
    <xsd:import namespace="a970f198-9bde-427b-9d05-d7d5e912ab91"/>
    <xsd:import namespace="5a38959e-fe1e-40de-b2b4-97b5269809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0f198-9bde-427b-9d05-d7d5e912a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fcef89-9a6e-4de7-b5ec-2ed80e24e0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8959e-fe1e-40de-b2b4-97b5269809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c84c0a5-7274-49f5-8e29-4aaf4d96b934}" ma:internalName="TaxCatchAll" ma:showField="CatchAllData" ma:web="5a38959e-fe1e-40de-b2b4-97b526980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38959e-fe1e-40de-b2b4-97b5269809aa" xsi:nil="true"/>
    <lcf76f155ced4ddcb4097134ff3c332f xmlns="a970f198-9bde-427b-9d05-d7d5e912a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9FABB7-CA1C-4002-97AB-A364CE0A3ACF}">
  <ds:schemaRefs>
    <ds:schemaRef ds:uri="http://schemas.microsoft.com/sharepoint/v3/contenttype/forms"/>
  </ds:schemaRefs>
</ds:datastoreItem>
</file>

<file path=customXml/itemProps2.xml><?xml version="1.0" encoding="utf-8"?>
<ds:datastoreItem xmlns:ds="http://schemas.openxmlformats.org/officeDocument/2006/customXml" ds:itemID="{236481AA-F440-45B6-8322-39C636145128}"/>
</file>

<file path=customXml/itemProps3.xml><?xml version="1.0" encoding="utf-8"?>
<ds:datastoreItem xmlns:ds="http://schemas.openxmlformats.org/officeDocument/2006/customXml" ds:itemID="{5F4CC08C-BC48-4F71-8623-BD790FC01038}"/>
</file>

<file path=docProps/app.xml><?xml version="1.0" encoding="utf-8"?>
<Properties xmlns="http://schemas.openxmlformats.org/officeDocument/2006/extended-properties" xmlns:vt="http://schemas.openxmlformats.org/officeDocument/2006/docPropsVTypes">
  <Template>ra</Template>
  <TotalTime>0</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01-05 CRAFT HEALTH AND SAFETY POLICY</vt:lpstr>
    </vt:vector>
  </TitlesOfParts>
  <Company>HP</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01-05 CRAFT HEALTH AND SAFETY POLICY</dc:title>
  <dc:subject>POLICY PLANS AND STRATEGIES DIRECTIVE</dc:subject>
  <dc:creator>Iso9000</dc:creator>
  <dc:description>A</dc:description>
  <cp:lastModifiedBy>Debbie</cp:lastModifiedBy>
  <cp:revision>9</cp:revision>
  <cp:lastPrinted>2019-11-15T11:39:00Z</cp:lastPrinted>
  <dcterms:created xsi:type="dcterms:W3CDTF">2021-09-03T08:51:00Z</dcterms:created>
  <dcterms:modified xsi:type="dcterms:W3CDTF">2026-06-02T14:31:00Z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0x010100A207E023B55EA049BBB98DB43DD1852B</vt:lpwstr>
  </property>
</Properties>
</file>